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C338" w14:textId="77777777" w:rsidR="00F77B3C" w:rsidRDefault="00F77B3C" w:rsidP="00F77B3C">
      <w:pPr>
        <w:pStyle w:val="NoSpacing"/>
      </w:pPr>
    </w:p>
    <w:p w14:paraId="12181B42" w14:textId="4B5AA190" w:rsidR="0014703A" w:rsidRDefault="005A2FAC" w:rsidP="0014703A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Arkansas</w:t>
      </w:r>
      <w:r w:rsidR="00920E24" w:rsidRPr="00920E2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E7188">
        <w:rPr>
          <w:rFonts w:asciiTheme="minorHAnsi" w:hAnsiTheme="minorHAnsi" w:cstheme="minorHAnsi"/>
          <w:b/>
          <w:bCs/>
          <w:color w:val="auto"/>
        </w:rPr>
        <w:t>Rice</w:t>
      </w:r>
      <w:r w:rsidR="00920E24" w:rsidRPr="00920E24">
        <w:rPr>
          <w:rFonts w:asciiTheme="minorHAnsi" w:hAnsiTheme="minorHAnsi" w:cstheme="minorHAnsi"/>
          <w:b/>
          <w:bCs/>
          <w:color w:val="auto"/>
        </w:rPr>
        <w:t xml:space="preserve"> Research Verification Program Weekly Update</w:t>
      </w:r>
    </w:p>
    <w:p w14:paraId="41DA5EBC" w14:textId="35770BC1" w:rsidR="00920E24" w:rsidRPr="00722B8F" w:rsidRDefault="001220EE" w:rsidP="00722B8F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May</w:t>
      </w:r>
      <w:r w:rsidR="00655CAE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1</w:t>
      </w:r>
      <w:r w:rsidR="007309FC">
        <w:rPr>
          <w:rFonts w:asciiTheme="minorHAnsi" w:hAnsiTheme="minorHAnsi" w:cstheme="minorHAnsi"/>
          <w:b/>
          <w:color w:val="auto"/>
        </w:rPr>
        <w:t>,</w:t>
      </w:r>
      <w:r w:rsidR="00920E24" w:rsidRPr="00920E24">
        <w:rPr>
          <w:rFonts w:asciiTheme="minorHAnsi" w:hAnsiTheme="minorHAnsi" w:cstheme="minorHAnsi"/>
          <w:b/>
          <w:color w:val="auto"/>
        </w:rPr>
        <w:t xml:space="preserve"> 202</w:t>
      </w:r>
      <w:r w:rsidR="00655CAE">
        <w:rPr>
          <w:rFonts w:asciiTheme="minorHAnsi" w:hAnsiTheme="minorHAnsi" w:cstheme="minorHAnsi"/>
          <w:b/>
          <w:color w:val="auto"/>
        </w:rPr>
        <w:t>6</w:t>
      </w:r>
      <w:r w:rsidR="00722B8F">
        <w:rPr>
          <w:rFonts w:asciiTheme="minorHAnsi" w:hAnsiTheme="minorHAnsi" w:cstheme="minorHAnsi"/>
          <w:b/>
          <w:color w:val="auto"/>
        </w:rPr>
        <w:t xml:space="preserve"> – Update No. </w:t>
      </w:r>
      <w:r>
        <w:rPr>
          <w:rFonts w:asciiTheme="minorHAnsi" w:hAnsiTheme="minorHAnsi" w:cstheme="minorHAnsi"/>
          <w:b/>
          <w:color w:val="auto"/>
        </w:rPr>
        <w:t>5</w:t>
      </w:r>
    </w:p>
    <w:p w14:paraId="71712F21" w14:textId="77777777" w:rsidR="00173C58" w:rsidRPr="00173C58" w:rsidRDefault="00173C58" w:rsidP="00173C58">
      <w:pPr>
        <w:spacing w:line="240" w:lineRule="auto"/>
        <w:jc w:val="center"/>
        <w:rPr>
          <w:rFonts w:cstheme="minorHAnsi"/>
          <w:bCs/>
          <w:sz w:val="28"/>
          <w:szCs w:val="28"/>
        </w:rPr>
      </w:pPr>
      <w:r w:rsidRPr="00173C58">
        <w:rPr>
          <w:rFonts w:cstheme="minorHAnsi"/>
          <w:bCs/>
          <w:sz w:val="28"/>
          <w:szCs w:val="28"/>
        </w:rPr>
        <w:t>Division of Agriculture, University of Arkansas System, Cooperative Extension</w:t>
      </w:r>
      <w:r w:rsidR="006513B6">
        <w:rPr>
          <w:rFonts w:cstheme="minorHAnsi"/>
          <w:bCs/>
          <w:sz w:val="28"/>
          <w:szCs w:val="28"/>
        </w:rPr>
        <w:t xml:space="preserve"> Service</w:t>
      </w:r>
    </w:p>
    <w:p w14:paraId="4D639721" w14:textId="0A15E87C" w:rsidR="00173C58" w:rsidRDefault="00920E24" w:rsidP="00D4110C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D707DF">
        <w:rPr>
          <w:rFonts w:ascii="Calibri" w:hAnsi="Calibri" w:cs="Calibri"/>
          <w:bCs/>
          <w:sz w:val="28"/>
          <w:szCs w:val="28"/>
        </w:rPr>
        <w:t xml:space="preserve">By:  </w:t>
      </w:r>
      <w:r w:rsidR="00722B8F">
        <w:rPr>
          <w:rFonts w:ascii="Calibri" w:hAnsi="Calibri" w:cs="Calibri"/>
          <w:bCs/>
          <w:sz w:val="28"/>
          <w:szCs w:val="28"/>
        </w:rPr>
        <w:t>Ralph Mazzanti</w:t>
      </w:r>
      <w:r w:rsidRPr="00D707DF">
        <w:rPr>
          <w:rFonts w:ascii="Calibri" w:hAnsi="Calibri" w:cs="Calibri"/>
          <w:bCs/>
          <w:sz w:val="28"/>
          <w:szCs w:val="28"/>
        </w:rPr>
        <w:t xml:space="preserve">, </w:t>
      </w:r>
      <w:r w:rsidR="00173C58" w:rsidRPr="00D707DF">
        <w:rPr>
          <w:rFonts w:ascii="Calibri" w:hAnsi="Calibri" w:cs="Calibri"/>
          <w:bCs/>
          <w:sz w:val="28"/>
          <w:szCs w:val="28"/>
        </w:rPr>
        <w:t xml:space="preserve">Verification Coordinator – </w:t>
      </w:r>
      <w:r w:rsidR="00722B8F">
        <w:rPr>
          <w:rFonts w:ascii="Calibri" w:hAnsi="Calibri" w:cs="Calibri"/>
          <w:bCs/>
          <w:sz w:val="28"/>
          <w:szCs w:val="28"/>
        </w:rPr>
        <w:t>Rice</w:t>
      </w:r>
    </w:p>
    <w:p w14:paraId="263AE2D9" w14:textId="291FA6AF" w:rsidR="00A749F9" w:rsidRDefault="00665E45" w:rsidP="00A749F9">
      <w:pPr>
        <w:pStyle w:val="Heading2"/>
        <w:rPr>
          <w:rStyle w:val="Heading2Char"/>
          <w:rFonts w:ascii="Calibri" w:hAnsi="Calibri" w:cs="Calibri"/>
          <w:b/>
          <w:bCs/>
          <w:color w:val="auto"/>
          <w:sz w:val="28"/>
          <w:szCs w:val="28"/>
        </w:rPr>
      </w:pPr>
      <w:r>
        <w:rPr>
          <w:rStyle w:val="Heading2Char"/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173C58" w:rsidRPr="00173C58">
        <w:rPr>
          <w:rStyle w:val="Heading2Char"/>
          <w:rFonts w:ascii="Calibri" w:hAnsi="Calibri" w:cs="Calibri"/>
          <w:b/>
          <w:bCs/>
          <w:color w:val="auto"/>
          <w:sz w:val="28"/>
          <w:szCs w:val="28"/>
        </w:rPr>
        <w:t>General Information</w:t>
      </w:r>
    </w:p>
    <w:p w14:paraId="2EBFE506" w14:textId="3AE633C2" w:rsidR="00500EC0" w:rsidRDefault="001220EE" w:rsidP="00500EC0">
      <w:r>
        <w:t xml:space="preserve">Rainfall amounts range from 2.8” in Jefferson and Lonoke Counties to .4” in Crittenden County.  </w:t>
      </w:r>
      <w:r w:rsidR="00F73A28">
        <w:t xml:space="preserve">The </w:t>
      </w:r>
      <w:r>
        <w:t>D</w:t>
      </w:r>
      <w:r w:rsidR="00F73A28">
        <w:t>esha</w:t>
      </w:r>
      <w:r w:rsidR="000C251C">
        <w:t xml:space="preserve">, </w:t>
      </w:r>
      <w:r>
        <w:t>Jefferson</w:t>
      </w:r>
      <w:r w:rsidR="00CB455C">
        <w:t xml:space="preserve"> and White </w:t>
      </w:r>
      <w:r w:rsidR="00F73A28">
        <w:t>County field</w:t>
      </w:r>
      <w:r w:rsidR="004F7630">
        <w:t>s</w:t>
      </w:r>
      <w:r w:rsidR="00F73A28">
        <w:t xml:space="preserve"> </w:t>
      </w:r>
      <w:r>
        <w:t xml:space="preserve">are waiting on wind to lay to apply a post-emergence herbicide application.  </w:t>
      </w:r>
      <w:r w:rsidR="00500EC0">
        <w:t xml:space="preserve">All </w:t>
      </w:r>
      <w:r>
        <w:t xml:space="preserve">fields </w:t>
      </w:r>
      <w:r w:rsidR="00500EC0">
        <w:t>have an optimum stand</w:t>
      </w:r>
      <w:r>
        <w:t xml:space="preserve"> </w:t>
      </w:r>
      <w:r w:rsidR="00500EC0">
        <w:t xml:space="preserve">count and are </w:t>
      </w:r>
      <w:r>
        <w:t xml:space="preserve">from 1-4 leaf stage.  </w:t>
      </w:r>
      <w:r w:rsidR="008B6097">
        <w:t xml:space="preserve"> </w:t>
      </w:r>
      <w:r w:rsidR="00500EC0">
        <w:t xml:space="preserve">The Prairie County field should be planted when weather permits.  </w:t>
      </w:r>
      <w:r w:rsidR="004F7630">
        <w:t>Some overlapping r</w:t>
      </w:r>
      <w:r w:rsidR="00091074">
        <w:t xml:space="preserve">esiduals </w:t>
      </w:r>
      <w:r w:rsidR="004F7630">
        <w:t xml:space="preserve">have been applied prior to </w:t>
      </w:r>
      <w:r w:rsidR="00500EC0">
        <w:t xml:space="preserve">the </w:t>
      </w:r>
      <w:r w:rsidR="004F7630">
        <w:t>rain</w:t>
      </w:r>
      <w:r w:rsidR="00500EC0">
        <w:t xml:space="preserve">.    </w:t>
      </w:r>
    </w:p>
    <w:p w14:paraId="38E89A12" w14:textId="090F65C5" w:rsidR="00C958F9" w:rsidRDefault="00500EC0" w:rsidP="00500EC0">
      <w:pPr>
        <w:spacing w:after="200"/>
        <w:rPr>
          <w:rFonts w:cstheme="minorHAnsi"/>
          <w:bCs/>
          <w:sz w:val="24"/>
          <w:szCs w:val="24"/>
        </w:rPr>
      </w:pPr>
      <w:r>
        <w:t>Re</w:t>
      </w:r>
      <w:r w:rsidR="006513B6">
        <w:rPr>
          <w:rFonts w:cstheme="minorHAnsi"/>
          <w:bCs/>
          <w:sz w:val="24"/>
          <w:szCs w:val="24"/>
        </w:rPr>
        <w:t>fer to the table below for field-specific information</w:t>
      </w:r>
      <w:r w:rsidR="008B0204">
        <w:rPr>
          <w:rFonts w:cstheme="minorHAnsi"/>
          <w:bCs/>
          <w:sz w:val="24"/>
          <w:szCs w:val="24"/>
        </w:rPr>
        <w:t>:</w:t>
      </w:r>
      <w:r w:rsidR="00387E9C">
        <w:rPr>
          <w:rFonts w:cstheme="minorHAnsi"/>
          <w:bCs/>
          <w:sz w:val="24"/>
          <w:szCs w:val="24"/>
        </w:rPr>
        <w:t xml:space="preserve"> </w:t>
      </w:r>
    </w:p>
    <w:tbl>
      <w:tblPr>
        <w:tblStyle w:val="TableGrid"/>
        <w:tblW w:w="11375" w:type="dxa"/>
        <w:jc w:val="center"/>
        <w:tblLook w:val="06A0" w:firstRow="1" w:lastRow="0" w:firstColumn="1" w:lastColumn="0" w:noHBand="1" w:noVBand="1"/>
      </w:tblPr>
      <w:tblGrid>
        <w:gridCol w:w="1767"/>
        <w:gridCol w:w="1411"/>
        <w:gridCol w:w="2220"/>
        <w:gridCol w:w="5977"/>
      </w:tblGrid>
      <w:tr w:rsidR="00E3611D" w14:paraId="16929D47" w14:textId="77777777" w:rsidTr="001001FD">
        <w:trPr>
          <w:trHeight w:val="407"/>
          <w:jc w:val="center"/>
        </w:trPr>
        <w:tc>
          <w:tcPr>
            <w:tcW w:w="1767" w:type="dxa"/>
            <w:vAlign w:val="bottom"/>
          </w:tcPr>
          <w:p w14:paraId="4E6B8815" w14:textId="77777777" w:rsidR="006513B6" w:rsidRPr="006513B6" w:rsidRDefault="006513B6" w:rsidP="003853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13B6">
              <w:rPr>
                <w:rFonts w:cstheme="minorHAnsi"/>
                <w:b/>
                <w:sz w:val="24"/>
                <w:szCs w:val="24"/>
              </w:rPr>
              <w:t>County</w:t>
            </w:r>
          </w:p>
        </w:tc>
        <w:tc>
          <w:tcPr>
            <w:tcW w:w="1411" w:type="dxa"/>
            <w:vAlign w:val="bottom"/>
          </w:tcPr>
          <w:p w14:paraId="0E506034" w14:textId="77777777" w:rsidR="006513B6" w:rsidRPr="006513B6" w:rsidRDefault="00722B8F" w:rsidP="003853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Cultivar</w:t>
            </w:r>
          </w:p>
        </w:tc>
        <w:tc>
          <w:tcPr>
            <w:tcW w:w="2220" w:type="dxa"/>
            <w:vAlign w:val="bottom"/>
          </w:tcPr>
          <w:p w14:paraId="3C8764D0" w14:textId="37E4CE0B" w:rsidR="006513B6" w:rsidRPr="006513B6" w:rsidRDefault="00A7033B" w:rsidP="003853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="006944F5">
              <w:rPr>
                <w:rFonts w:cstheme="minorHAnsi"/>
                <w:b/>
                <w:sz w:val="24"/>
                <w:szCs w:val="24"/>
              </w:rPr>
              <w:t xml:space="preserve">tage </w:t>
            </w:r>
          </w:p>
        </w:tc>
        <w:tc>
          <w:tcPr>
            <w:tcW w:w="5977" w:type="dxa"/>
            <w:vAlign w:val="bottom"/>
          </w:tcPr>
          <w:p w14:paraId="313342B3" w14:textId="77777777" w:rsidR="006513B6" w:rsidRPr="006513B6" w:rsidRDefault="00722B8F" w:rsidP="003853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Additional Agronomic Details</w:t>
            </w:r>
          </w:p>
        </w:tc>
      </w:tr>
      <w:tr w:rsidR="00E3611D" w:rsidRPr="002F34C8" w14:paraId="0B6E0482" w14:textId="77777777" w:rsidTr="00CB455C">
        <w:trPr>
          <w:trHeight w:val="1286"/>
          <w:jc w:val="center"/>
        </w:trPr>
        <w:tc>
          <w:tcPr>
            <w:tcW w:w="1767" w:type="dxa"/>
            <w:vAlign w:val="center"/>
          </w:tcPr>
          <w:p w14:paraId="11A874E1" w14:textId="5955DE7B" w:rsidR="006513B6" w:rsidRPr="002F34C8" w:rsidRDefault="00307725" w:rsidP="00682F64">
            <w:pPr>
              <w:spacing w:line="240" w:lineRule="exact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34C8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1145E8" w:rsidRPr="002F34C8">
              <w:rPr>
                <w:rFonts w:ascii="Calibri" w:hAnsi="Calibri" w:cs="Calibri"/>
                <w:bCs/>
                <w:sz w:val="20"/>
                <w:szCs w:val="20"/>
              </w:rPr>
              <w:t>hicot</w:t>
            </w:r>
          </w:p>
        </w:tc>
        <w:tc>
          <w:tcPr>
            <w:tcW w:w="1411" w:type="dxa"/>
            <w:vAlign w:val="center"/>
          </w:tcPr>
          <w:p w14:paraId="0698852D" w14:textId="4089C582" w:rsidR="006513B6" w:rsidRPr="002F34C8" w:rsidRDefault="00AF2004" w:rsidP="00682F64">
            <w:pPr>
              <w:spacing w:line="240" w:lineRule="exact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34C8">
              <w:rPr>
                <w:rFonts w:ascii="Calibri" w:hAnsi="Calibri" w:cs="Calibri"/>
                <w:bCs/>
                <w:sz w:val="20"/>
                <w:szCs w:val="20"/>
              </w:rPr>
              <w:t>RT 7</w:t>
            </w:r>
            <w:r w:rsidR="00655CAE" w:rsidRPr="002F34C8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2F34C8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  <w:r w:rsidR="00655CAE" w:rsidRPr="002F34C8">
              <w:rPr>
                <w:rFonts w:ascii="Calibri" w:hAnsi="Calibri" w:cs="Calibri"/>
                <w:bCs/>
                <w:sz w:val="20"/>
                <w:szCs w:val="20"/>
              </w:rPr>
              <w:t xml:space="preserve"> FP</w:t>
            </w:r>
            <w:r w:rsidR="009E3216" w:rsidRPr="002F34C8">
              <w:rPr>
                <w:rFonts w:ascii="Calibri" w:hAnsi="Calibri" w:cs="Calibri"/>
                <w:bCs/>
                <w:sz w:val="20"/>
                <w:szCs w:val="20"/>
              </w:rPr>
              <w:t>*</w:t>
            </w:r>
            <w:r w:rsidRPr="002F34C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vAlign w:val="center"/>
          </w:tcPr>
          <w:p w14:paraId="2439D3FC" w14:textId="12300ADC" w:rsidR="00A2041A" w:rsidRPr="002F34C8" w:rsidRDefault="00266B77" w:rsidP="00682F64">
            <w:pPr>
              <w:spacing w:line="240" w:lineRule="exact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4-</w:t>
            </w:r>
            <w:r w:rsidR="00A7033B" w:rsidRPr="002F34C8">
              <w:rPr>
                <w:rFonts w:ascii="Calibri" w:hAnsi="Calibri" w:cs="Calibri"/>
                <w:bCs/>
                <w:sz w:val="20"/>
                <w:szCs w:val="20"/>
              </w:rPr>
              <w:t>Leaf</w:t>
            </w:r>
          </w:p>
        </w:tc>
        <w:tc>
          <w:tcPr>
            <w:tcW w:w="5977" w:type="dxa"/>
            <w:vAlign w:val="center"/>
          </w:tcPr>
          <w:p w14:paraId="7422CEF2" w14:textId="28D75E70" w:rsidR="0014102C" w:rsidRPr="002F34C8" w:rsidRDefault="00D20405" w:rsidP="001410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34C8">
              <w:rPr>
                <w:rFonts w:ascii="Calibri" w:hAnsi="Calibri" w:cs="Calibri"/>
                <w:bCs/>
                <w:sz w:val="20"/>
                <w:szCs w:val="20"/>
              </w:rPr>
              <w:t>P</w:t>
            </w:r>
            <w:r w:rsidR="0014102C" w:rsidRPr="002F34C8">
              <w:rPr>
                <w:rFonts w:ascii="Calibri" w:hAnsi="Calibri" w:cs="Calibri"/>
                <w:bCs/>
                <w:sz w:val="20"/>
                <w:szCs w:val="20"/>
              </w:rPr>
              <w:t xml:space="preserve">re-emergence: </w:t>
            </w:r>
          </w:p>
          <w:p w14:paraId="67A7E30A" w14:textId="77777777" w:rsidR="00FC24E7" w:rsidRPr="002F34C8" w:rsidRDefault="006019AC" w:rsidP="001410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34C8">
              <w:rPr>
                <w:rFonts w:ascii="Calibri" w:hAnsi="Calibri" w:cs="Calibri"/>
                <w:bCs/>
                <w:sz w:val="20"/>
                <w:szCs w:val="20"/>
              </w:rPr>
              <w:t xml:space="preserve">Command (16 oz) + Sharpen (2 oz) + Glyphosate </w:t>
            </w:r>
          </w:p>
          <w:p w14:paraId="36BDC553" w14:textId="77777777" w:rsidR="00A7033B" w:rsidRPr="002F34C8" w:rsidRDefault="006019AC" w:rsidP="006944F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34C8">
              <w:rPr>
                <w:rFonts w:ascii="Calibri" w:hAnsi="Calibri" w:cs="Calibri"/>
                <w:bCs/>
                <w:sz w:val="20"/>
                <w:szCs w:val="20"/>
              </w:rPr>
              <w:t xml:space="preserve">(32 oz) </w:t>
            </w:r>
          </w:p>
          <w:p w14:paraId="3994B8C4" w14:textId="77777777" w:rsidR="006944F5" w:rsidRPr="002F34C8" w:rsidRDefault="00A7033B" w:rsidP="006944F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34C8">
              <w:rPr>
                <w:rFonts w:ascii="Calibri" w:hAnsi="Calibri" w:cs="Calibri"/>
                <w:bCs/>
                <w:sz w:val="20"/>
                <w:szCs w:val="20"/>
              </w:rPr>
              <w:t>Post-emergence:</w:t>
            </w:r>
            <w:r w:rsidR="006019AC" w:rsidRPr="002F34C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59862CB5" w14:textId="1B816949" w:rsidR="00A7033B" w:rsidRPr="002F34C8" w:rsidRDefault="00A7033B" w:rsidP="006944F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34C8">
              <w:rPr>
                <w:rFonts w:ascii="Calibri" w:hAnsi="Calibri" w:cs="Calibri"/>
                <w:bCs/>
                <w:sz w:val="20"/>
                <w:szCs w:val="20"/>
              </w:rPr>
              <w:t xml:space="preserve">Command (21 oz) + Facet L (32 oz) + Preface (6 oz) </w:t>
            </w:r>
            <w:r w:rsidR="00434DA6" w:rsidRPr="002F34C8">
              <w:rPr>
                <w:rFonts w:ascii="Calibri" w:hAnsi="Calibri" w:cs="Calibri"/>
                <w:bCs/>
                <w:sz w:val="20"/>
                <w:szCs w:val="20"/>
              </w:rPr>
              <w:t>4/25</w:t>
            </w:r>
          </w:p>
        </w:tc>
      </w:tr>
      <w:tr w:rsidR="00E3611D" w:rsidRPr="002F34C8" w14:paraId="7F51F51A" w14:textId="77777777" w:rsidTr="00D4110C">
        <w:trPr>
          <w:trHeight w:val="323"/>
          <w:jc w:val="center"/>
        </w:trPr>
        <w:tc>
          <w:tcPr>
            <w:tcW w:w="1767" w:type="dxa"/>
            <w:vAlign w:val="center"/>
          </w:tcPr>
          <w:p w14:paraId="16AFA028" w14:textId="4220A31E" w:rsidR="006513B6" w:rsidRPr="002F34C8" w:rsidRDefault="00FC4474" w:rsidP="006433A2">
            <w:pPr>
              <w:spacing w:line="240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Crittenden</w:t>
            </w:r>
          </w:p>
        </w:tc>
        <w:tc>
          <w:tcPr>
            <w:tcW w:w="1411" w:type="dxa"/>
            <w:vAlign w:val="center"/>
          </w:tcPr>
          <w:p w14:paraId="6A9FE975" w14:textId="38200C6F" w:rsidR="00490403" w:rsidRPr="002F34C8" w:rsidRDefault="00A310FE" w:rsidP="006433A2">
            <w:pPr>
              <w:spacing w:line="240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RT 7521</w:t>
            </w:r>
            <w:r w:rsidR="00DD1116" w:rsidRPr="002F34C8">
              <w:rPr>
                <w:rFonts w:cstheme="minorHAnsi"/>
                <w:bCs/>
                <w:sz w:val="20"/>
                <w:szCs w:val="20"/>
              </w:rPr>
              <w:t xml:space="preserve"> FP</w:t>
            </w:r>
            <w:r w:rsidR="009E3216" w:rsidRPr="002F34C8">
              <w:rPr>
                <w:rFonts w:cstheme="minorHAnsi"/>
                <w:bCs/>
                <w:sz w:val="20"/>
                <w:szCs w:val="20"/>
              </w:rPr>
              <w:t>*</w:t>
            </w:r>
          </w:p>
        </w:tc>
        <w:tc>
          <w:tcPr>
            <w:tcW w:w="2220" w:type="dxa"/>
            <w:vAlign w:val="center"/>
          </w:tcPr>
          <w:p w14:paraId="13CC1FEC" w14:textId="6BAEF5AD" w:rsidR="00FC4474" w:rsidRPr="002F34C8" w:rsidRDefault="00266B77" w:rsidP="006433A2">
            <w:pPr>
              <w:spacing w:line="240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B86469" w:rsidRPr="002F34C8">
              <w:rPr>
                <w:rFonts w:cstheme="minorHAnsi"/>
                <w:bCs/>
                <w:sz w:val="20"/>
                <w:szCs w:val="20"/>
              </w:rPr>
              <w:t>-Leaf</w:t>
            </w:r>
          </w:p>
        </w:tc>
        <w:tc>
          <w:tcPr>
            <w:tcW w:w="5977" w:type="dxa"/>
            <w:vAlign w:val="center"/>
          </w:tcPr>
          <w:p w14:paraId="3D2A258F" w14:textId="71286A47" w:rsidR="00DD1116" w:rsidRPr="002F34C8" w:rsidRDefault="00D20405" w:rsidP="001410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</w:t>
            </w:r>
            <w:r w:rsidR="0014102C" w:rsidRPr="002F34C8">
              <w:rPr>
                <w:rFonts w:cstheme="minorHAnsi"/>
                <w:bCs/>
                <w:sz w:val="20"/>
                <w:szCs w:val="20"/>
              </w:rPr>
              <w:t>re-emergence</w:t>
            </w:r>
            <w:r w:rsidR="00D42E3A" w:rsidRPr="002F34C8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48AF2BAB" w14:textId="77777777" w:rsidR="00DD1116" w:rsidRPr="002F34C8" w:rsidRDefault="00DD1116" w:rsidP="001410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Preface (6 oz) + Sharpen (2 oz) + Glyphosate (32 oz)</w:t>
            </w:r>
          </w:p>
          <w:p w14:paraId="07D8E723" w14:textId="77777777" w:rsidR="00CB455C" w:rsidRPr="002F34C8" w:rsidRDefault="00CB455C" w:rsidP="00CB455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Postemergence:</w:t>
            </w:r>
          </w:p>
          <w:p w14:paraId="18F16239" w14:textId="4EB0C8FF" w:rsidR="0014102C" w:rsidRPr="002F34C8" w:rsidRDefault="00CB455C" w:rsidP="00CB455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Preface (6 oz) + Facet L (32 oz) + Gambit (1.5 oz) + MSO (1 %)</w:t>
            </w:r>
            <w:r w:rsidR="00434DA6" w:rsidRPr="002F34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E3611D" w:rsidRPr="002F34C8" w14:paraId="60067E67" w14:textId="77777777" w:rsidTr="00D4110C">
        <w:trPr>
          <w:trHeight w:val="269"/>
          <w:jc w:val="center"/>
        </w:trPr>
        <w:tc>
          <w:tcPr>
            <w:tcW w:w="1767" w:type="dxa"/>
            <w:vAlign w:val="center"/>
          </w:tcPr>
          <w:p w14:paraId="4EC49934" w14:textId="77777777" w:rsidR="006513B6" w:rsidRPr="002F34C8" w:rsidRDefault="00FC4474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Desha </w:t>
            </w:r>
          </w:p>
          <w:p w14:paraId="0634E2D5" w14:textId="742A446A" w:rsidR="000766FD" w:rsidRPr="002F34C8" w:rsidRDefault="000766FD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(FIR)</w:t>
            </w:r>
          </w:p>
        </w:tc>
        <w:tc>
          <w:tcPr>
            <w:tcW w:w="1411" w:type="dxa"/>
            <w:vAlign w:val="center"/>
          </w:tcPr>
          <w:p w14:paraId="35EEA693" w14:textId="30E8F62B" w:rsidR="002463E4" w:rsidRPr="002F34C8" w:rsidRDefault="00C44C16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RT 7</w:t>
            </w:r>
            <w:r w:rsidR="00ED7C69" w:rsidRPr="002F34C8">
              <w:rPr>
                <w:rFonts w:cstheme="minorHAnsi"/>
                <w:bCs/>
                <w:sz w:val="20"/>
                <w:szCs w:val="20"/>
              </w:rPr>
              <w:t>5</w:t>
            </w:r>
            <w:r w:rsidRPr="002F34C8">
              <w:rPr>
                <w:rFonts w:cstheme="minorHAnsi"/>
                <w:bCs/>
                <w:sz w:val="20"/>
                <w:szCs w:val="20"/>
              </w:rPr>
              <w:t>31 M</w:t>
            </w:r>
            <w:r w:rsidR="001369FA" w:rsidRPr="002F34C8"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2220" w:type="dxa"/>
            <w:vAlign w:val="center"/>
          </w:tcPr>
          <w:p w14:paraId="1F791ACA" w14:textId="47573A25" w:rsidR="00F73A28" w:rsidRPr="002F34C8" w:rsidRDefault="00B86469" w:rsidP="00105F2E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3-Leaf</w:t>
            </w:r>
          </w:p>
        </w:tc>
        <w:tc>
          <w:tcPr>
            <w:tcW w:w="5977" w:type="dxa"/>
            <w:vAlign w:val="center"/>
          </w:tcPr>
          <w:p w14:paraId="6C4F8B56" w14:textId="367C4F7E" w:rsidR="00E315E7" w:rsidRPr="002F34C8" w:rsidRDefault="00E315E7" w:rsidP="008C1A3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Pre-emergence:</w:t>
            </w:r>
          </w:p>
          <w:p w14:paraId="72016F6D" w14:textId="75C39C49" w:rsidR="00E95D2A" w:rsidRPr="002F34C8" w:rsidRDefault="00E315E7" w:rsidP="008C1A3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C</w:t>
            </w:r>
            <w:r w:rsidR="00D42E3A" w:rsidRPr="002F34C8">
              <w:rPr>
                <w:rFonts w:cstheme="minorHAnsi"/>
                <w:bCs/>
                <w:sz w:val="20"/>
                <w:szCs w:val="20"/>
              </w:rPr>
              <w:t>ommand (16 oz) +</w:t>
            </w:r>
            <w:r w:rsidR="00E95D2A" w:rsidRPr="002F34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42E3A" w:rsidRPr="002F34C8">
              <w:rPr>
                <w:rFonts w:cstheme="minorHAnsi"/>
                <w:bCs/>
                <w:sz w:val="20"/>
                <w:szCs w:val="20"/>
              </w:rPr>
              <w:t>Glyphosate (40 oz) + (1 % COC)</w:t>
            </w:r>
          </w:p>
          <w:p w14:paraId="15EEAA48" w14:textId="77777777" w:rsidR="00B86469" w:rsidRPr="002F34C8" w:rsidRDefault="00B86469" w:rsidP="00A52D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Postemergence:</w:t>
            </w:r>
          </w:p>
          <w:p w14:paraId="04057281" w14:textId="6FFC73E0" w:rsidR="00B86469" w:rsidRPr="002F34C8" w:rsidRDefault="00B86469" w:rsidP="00A52D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Clincher (15 oz) + COC (32 oz) </w:t>
            </w:r>
            <w:r w:rsidR="000512B8" w:rsidRPr="002F34C8">
              <w:rPr>
                <w:rFonts w:cstheme="minorHAnsi"/>
                <w:bCs/>
                <w:sz w:val="20"/>
                <w:szCs w:val="20"/>
              </w:rPr>
              <w:t>Pending</w:t>
            </w:r>
          </w:p>
        </w:tc>
      </w:tr>
      <w:tr w:rsidR="00E3611D" w:rsidRPr="002F34C8" w14:paraId="324A9B44" w14:textId="77777777" w:rsidTr="001001FD">
        <w:trPr>
          <w:trHeight w:val="608"/>
          <w:jc w:val="center"/>
        </w:trPr>
        <w:tc>
          <w:tcPr>
            <w:tcW w:w="1767" w:type="dxa"/>
            <w:vAlign w:val="center"/>
          </w:tcPr>
          <w:p w14:paraId="742C1074" w14:textId="3605FC2D" w:rsidR="006513B6" w:rsidRPr="002F34C8" w:rsidRDefault="00FC4474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Jefferson </w:t>
            </w:r>
          </w:p>
        </w:tc>
        <w:tc>
          <w:tcPr>
            <w:tcW w:w="1411" w:type="dxa"/>
            <w:vAlign w:val="center"/>
          </w:tcPr>
          <w:p w14:paraId="59802694" w14:textId="6AB4E0C6" w:rsidR="006513B6" w:rsidRPr="002F34C8" w:rsidRDefault="004702DA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RT 7521 FP</w:t>
            </w:r>
            <w:r w:rsidR="009E3216" w:rsidRPr="002F34C8">
              <w:rPr>
                <w:rFonts w:cstheme="minorHAnsi"/>
                <w:bCs/>
                <w:sz w:val="20"/>
                <w:szCs w:val="20"/>
              </w:rPr>
              <w:t>*</w:t>
            </w:r>
          </w:p>
        </w:tc>
        <w:tc>
          <w:tcPr>
            <w:tcW w:w="2220" w:type="dxa"/>
            <w:vAlign w:val="center"/>
          </w:tcPr>
          <w:p w14:paraId="2454E019" w14:textId="0556B4BF" w:rsidR="00F73A28" w:rsidRPr="002F34C8" w:rsidRDefault="00B86469" w:rsidP="00105F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3-</w:t>
            </w:r>
            <w:r w:rsidR="001220EE" w:rsidRPr="002F34C8">
              <w:rPr>
                <w:rFonts w:cstheme="minorHAnsi"/>
                <w:bCs/>
                <w:sz w:val="20"/>
                <w:szCs w:val="20"/>
              </w:rPr>
              <w:t xml:space="preserve">4 </w:t>
            </w:r>
            <w:r w:rsidRPr="002F34C8">
              <w:rPr>
                <w:rFonts w:cstheme="minorHAnsi"/>
                <w:bCs/>
                <w:sz w:val="20"/>
                <w:szCs w:val="20"/>
              </w:rPr>
              <w:t>Leaf</w:t>
            </w:r>
          </w:p>
        </w:tc>
        <w:tc>
          <w:tcPr>
            <w:tcW w:w="5977" w:type="dxa"/>
            <w:vAlign w:val="center"/>
          </w:tcPr>
          <w:p w14:paraId="7D82EE47" w14:textId="77777777" w:rsidR="006D36DC" w:rsidRPr="002F34C8" w:rsidRDefault="006D36DC" w:rsidP="002F21E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Pre-emergence</w:t>
            </w:r>
          </w:p>
          <w:p w14:paraId="6EA1EF1B" w14:textId="77777777" w:rsidR="006D36DC" w:rsidRPr="002F34C8" w:rsidRDefault="00F73A28" w:rsidP="002F21E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Command (12.8 oz) + </w:t>
            </w:r>
            <w:r w:rsidR="006D36DC" w:rsidRPr="002F34C8">
              <w:rPr>
                <w:rFonts w:cstheme="minorHAnsi"/>
                <w:bCs/>
                <w:sz w:val="20"/>
                <w:szCs w:val="20"/>
              </w:rPr>
              <w:t>Gambit (1 oz)</w:t>
            </w:r>
            <w:r w:rsidR="00612DDC" w:rsidRPr="002F34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38E38A9C" w14:textId="77777777" w:rsidR="00B86469" w:rsidRPr="002F34C8" w:rsidRDefault="00B86469" w:rsidP="002F21E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Postemergence: </w:t>
            </w:r>
          </w:p>
          <w:p w14:paraId="6725DADF" w14:textId="70087F37" w:rsidR="00B86469" w:rsidRPr="002F34C8" w:rsidRDefault="00B86469" w:rsidP="001220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Preface (6 oz) + Facet L (32 oz) + COC (32 oz)</w:t>
            </w:r>
            <w:r w:rsidR="001220EE" w:rsidRPr="002F34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512B8" w:rsidRPr="002F34C8">
              <w:rPr>
                <w:rFonts w:cstheme="minorHAnsi"/>
                <w:bCs/>
                <w:sz w:val="20"/>
                <w:szCs w:val="20"/>
              </w:rPr>
              <w:t>Pending</w:t>
            </w:r>
            <w:r w:rsidR="001220EE" w:rsidRPr="002F34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E3611D" w:rsidRPr="002F34C8" w14:paraId="1E298366" w14:textId="77777777" w:rsidTr="00CB455C">
        <w:trPr>
          <w:trHeight w:val="710"/>
          <w:jc w:val="center"/>
        </w:trPr>
        <w:tc>
          <w:tcPr>
            <w:tcW w:w="1767" w:type="dxa"/>
            <w:vAlign w:val="center"/>
          </w:tcPr>
          <w:p w14:paraId="73335C03" w14:textId="3AD98ECB" w:rsidR="006513B6" w:rsidRPr="002F34C8" w:rsidRDefault="00FC4474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Lonoke</w:t>
            </w:r>
          </w:p>
        </w:tc>
        <w:tc>
          <w:tcPr>
            <w:tcW w:w="1411" w:type="dxa"/>
            <w:vAlign w:val="center"/>
          </w:tcPr>
          <w:p w14:paraId="072E1379" w14:textId="77777777" w:rsidR="00FC4474" w:rsidRPr="002F34C8" w:rsidRDefault="00FC4474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9B75BCA" w14:textId="644A2064" w:rsidR="00FC4474" w:rsidRPr="002F34C8" w:rsidRDefault="00AE2EBD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Ozark</w:t>
            </w:r>
          </w:p>
          <w:p w14:paraId="145DD6E7" w14:textId="28C2048E" w:rsidR="00FB2879" w:rsidRPr="002F34C8" w:rsidRDefault="00FB2879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F0A207A" w14:textId="397790C5" w:rsidR="00DE509F" w:rsidRPr="002F34C8" w:rsidRDefault="000C251C" w:rsidP="0060531E">
            <w:pPr>
              <w:spacing w:line="0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3-</w:t>
            </w:r>
            <w:r w:rsidR="004F1A20" w:rsidRPr="002F34C8">
              <w:rPr>
                <w:rFonts w:cstheme="minorHAnsi"/>
                <w:bCs/>
                <w:sz w:val="20"/>
                <w:szCs w:val="20"/>
              </w:rPr>
              <w:t>Leaf</w:t>
            </w:r>
          </w:p>
        </w:tc>
        <w:tc>
          <w:tcPr>
            <w:tcW w:w="5977" w:type="dxa"/>
            <w:vAlign w:val="center"/>
          </w:tcPr>
          <w:p w14:paraId="44D70CAD" w14:textId="77777777" w:rsidR="00AE2EBD" w:rsidRPr="002F34C8" w:rsidRDefault="00AE2EBD" w:rsidP="0015049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Pre-emergence</w:t>
            </w:r>
          </w:p>
          <w:p w14:paraId="02BE482F" w14:textId="77777777" w:rsidR="005D57D0" w:rsidRPr="002F34C8" w:rsidRDefault="00AE2EBD" w:rsidP="00AE2E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Command (12.8 oz) League (6.4 oz)</w:t>
            </w:r>
            <w:r w:rsidR="00150491" w:rsidRPr="002F34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28CC9E0" w14:textId="62061D8C" w:rsidR="00AE2EBD" w:rsidRPr="002F34C8" w:rsidRDefault="00AE2EBD" w:rsidP="00AE2E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Glyphosate (32 oz)</w:t>
            </w:r>
          </w:p>
        </w:tc>
      </w:tr>
      <w:tr w:rsidR="00E3611D" w:rsidRPr="002F34C8" w14:paraId="6166FB57" w14:textId="77777777" w:rsidTr="00CB455C">
        <w:trPr>
          <w:trHeight w:val="449"/>
          <w:jc w:val="center"/>
        </w:trPr>
        <w:tc>
          <w:tcPr>
            <w:tcW w:w="1767" w:type="dxa"/>
            <w:vAlign w:val="center"/>
          </w:tcPr>
          <w:p w14:paraId="39A29E9F" w14:textId="5D03B3F2" w:rsidR="006513B6" w:rsidRPr="002F34C8" w:rsidRDefault="00FC4474" w:rsidP="00174913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Prairie</w:t>
            </w:r>
          </w:p>
        </w:tc>
        <w:tc>
          <w:tcPr>
            <w:tcW w:w="1411" w:type="dxa"/>
            <w:vAlign w:val="center"/>
          </w:tcPr>
          <w:p w14:paraId="27BF7CF2" w14:textId="77777777" w:rsidR="00FC4474" w:rsidRPr="002F34C8" w:rsidRDefault="00FC4474" w:rsidP="006433A2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  <w:p w14:paraId="70009B07" w14:textId="1EF0C6FE" w:rsidR="00FC4474" w:rsidRPr="002F34C8" w:rsidRDefault="00FC4474" w:rsidP="00411717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RT </w:t>
            </w:r>
            <w:r w:rsidR="00411717" w:rsidRPr="002F34C8">
              <w:rPr>
                <w:rFonts w:cstheme="minorHAnsi"/>
                <w:bCs/>
                <w:sz w:val="20"/>
                <w:szCs w:val="20"/>
              </w:rPr>
              <w:t>7302</w:t>
            </w:r>
          </w:p>
          <w:p w14:paraId="2EAC06F0" w14:textId="4E83D4B0" w:rsidR="006513B6" w:rsidRPr="002F34C8" w:rsidRDefault="006513B6" w:rsidP="006433A2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1893027A" w14:textId="550D9C88" w:rsidR="00222501" w:rsidRPr="002F34C8" w:rsidRDefault="00935FE8" w:rsidP="00684CD5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Not Planted </w:t>
            </w:r>
            <w:r w:rsidR="007E2ED3" w:rsidRPr="002F34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77" w:type="dxa"/>
            <w:vAlign w:val="center"/>
          </w:tcPr>
          <w:p w14:paraId="5AD2BB44" w14:textId="5D0987AC" w:rsidR="006E1976" w:rsidRPr="002F34C8" w:rsidRDefault="009A06CF" w:rsidP="007301B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E3611D" w:rsidRPr="002F34C8" w14:paraId="5A035471" w14:textId="77777777" w:rsidTr="001001FD">
        <w:trPr>
          <w:trHeight w:val="608"/>
          <w:jc w:val="center"/>
        </w:trPr>
        <w:tc>
          <w:tcPr>
            <w:tcW w:w="1767" w:type="dxa"/>
            <w:vAlign w:val="center"/>
          </w:tcPr>
          <w:p w14:paraId="46C51810" w14:textId="4ACA2EB9" w:rsidR="006513B6" w:rsidRPr="002F34C8" w:rsidRDefault="00FC4474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Poinsett</w:t>
            </w:r>
          </w:p>
        </w:tc>
        <w:tc>
          <w:tcPr>
            <w:tcW w:w="1411" w:type="dxa"/>
            <w:vAlign w:val="center"/>
          </w:tcPr>
          <w:p w14:paraId="12390764" w14:textId="78506463" w:rsidR="00025E66" w:rsidRPr="002F34C8" w:rsidRDefault="00CD7850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RT 7320</w:t>
            </w:r>
            <w:r w:rsidR="00FC4474" w:rsidRPr="002F34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vAlign w:val="center"/>
          </w:tcPr>
          <w:p w14:paraId="30DD382F" w14:textId="7AD82990" w:rsidR="00291C0A" w:rsidRPr="002F34C8" w:rsidRDefault="00266B77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4F1A20" w:rsidRPr="002F34C8">
              <w:rPr>
                <w:rFonts w:cstheme="minorHAnsi"/>
                <w:bCs/>
                <w:sz w:val="20"/>
                <w:szCs w:val="20"/>
              </w:rPr>
              <w:t>-Leaf</w:t>
            </w:r>
          </w:p>
        </w:tc>
        <w:tc>
          <w:tcPr>
            <w:tcW w:w="5977" w:type="dxa"/>
            <w:vAlign w:val="center"/>
          </w:tcPr>
          <w:p w14:paraId="095BAB42" w14:textId="77777777" w:rsidR="000C251C" w:rsidRPr="002F34C8" w:rsidRDefault="000C251C" w:rsidP="000C251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Pre-emergence</w:t>
            </w:r>
          </w:p>
          <w:p w14:paraId="5EBC8025" w14:textId="52746B3B" w:rsidR="00091074" w:rsidRPr="002F34C8" w:rsidRDefault="00F73A28" w:rsidP="007E2ED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Command (16 oz) + Sharpen (3 oz) + Glyphosate </w:t>
            </w:r>
          </w:p>
          <w:p w14:paraId="31C12709" w14:textId="33BC6D5E" w:rsidR="00F30F23" w:rsidRPr="002F34C8" w:rsidRDefault="00F73A28" w:rsidP="007E2ED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(32 oz)</w:t>
            </w:r>
          </w:p>
        </w:tc>
      </w:tr>
      <w:tr w:rsidR="00E3611D" w:rsidRPr="002F34C8" w14:paraId="7049BC2B" w14:textId="77777777" w:rsidTr="001001FD">
        <w:trPr>
          <w:trHeight w:val="608"/>
          <w:jc w:val="center"/>
        </w:trPr>
        <w:tc>
          <w:tcPr>
            <w:tcW w:w="1767" w:type="dxa"/>
            <w:vAlign w:val="center"/>
          </w:tcPr>
          <w:p w14:paraId="0F1FD397" w14:textId="58418022" w:rsidR="00B43571" w:rsidRPr="002F34C8" w:rsidRDefault="00C7125C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White </w:t>
            </w:r>
          </w:p>
        </w:tc>
        <w:tc>
          <w:tcPr>
            <w:tcW w:w="1411" w:type="dxa"/>
            <w:vAlign w:val="center"/>
          </w:tcPr>
          <w:p w14:paraId="5304EF6B" w14:textId="6F97348D" w:rsidR="000E5F3B" w:rsidRPr="002F34C8" w:rsidRDefault="00FC4474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RT 7521 FP*</w:t>
            </w:r>
          </w:p>
        </w:tc>
        <w:tc>
          <w:tcPr>
            <w:tcW w:w="2220" w:type="dxa"/>
            <w:vAlign w:val="center"/>
          </w:tcPr>
          <w:p w14:paraId="7F61B21C" w14:textId="6D09805A" w:rsidR="003C4638" w:rsidRPr="002F34C8" w:rsidRDefault="004F1A20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1-</w:t>
            </w:r>
            <w:r w:rsidR="000C251C" w:rsidRPr="002F34C8">
              <w:rPr>
                <w:rFonts w:cstheme="minorHAnsi"/>
                <w:bCs/>
                <w:sz w:val="20"/>
                <w:szCs w:val="20"/>
              </w:rPr>
              <w:t xml:space="preserve">3 </w:t>
            </w:r>
            <w:r w:rsidRPr="002F34C8">
              <w:rPr>
                <w:rFonts w:cstheme="minorHAnsi"/>
                <w:bCs/>
                <w:sz w:val="20"/>
                <w:szCs w:val="20"/>
              </w:rPr>
              <w:t>Leaf</w:t>
            </w:r>
            <w:r w:rsidR="00E95D2A" w:rsidRPr="002F34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77" w:type="dxa"/>
            <w:vAlign w:val="center"/>
          </w:tcPr>
          <w:p w14:paraId="6E999E8A" w14:textId="77777777" w:rsidR="00AE2EBD" w:rsidRPr="002F34C8" w:rsidRDefault="00AE2EBD" w:rsidP="00172BC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Pre-emergence</w:t>
            </w:r>
          </w:p>
          <w:p w14:paraId="7008EFE2" w14:textId="77777777" w:rsidR="00C7125C" w:rsidRPr="002F34C8" w:rsidRDefault="006D36DC" w:rsidP="00172BC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Command (</w:t>
            </w:r>
            <w:r w:rsidR="008B6097" w:rsidRPr="002F34C8">
              <w:rPr>
                <w:rFonts w:cstheme="minorHAnsi"/>
                <w:bCs/>
                <w:sz w:val="20"/>
                <w:szCs w:val="20"/>
              </w:rPr>
              <w:t>12.8</w:t>
            </w:r>
            <w:r w:rsidRPr="002F34C8">
              <w:rPr>
                <w:rFonts w:cstheme="minorHAnsi"/>
                <w:bCs/>
                <w:sz w:val="20"/>
                <w:szCs w:val="20"/>
              </w:rPr>
              <w:t xml:space="preserve"> oz) + </w:t>
            </w:r>
            <w:proofErr w:type="spellStart"/>
            <w:r w:rsidRPr="002F34C8">
              <w:rPr>
                <w:rFonts w:cstheme="minorHAnsi"/>
                <w:bCs/>
                <w:sz w:val="20"/>
                <w:szCs w:val="20"/>
              </w:rPr>
              <w:t>Newpath</w:t>
            </w:r>
            <w:proofErr w:type="spellEnd"/>
            <w:r w:rsidRPr="002F34C8">
              <w:rPr>
                <w:rFonts w:cstheme="minorHAnsi"/>
                <w:bCs/>
                <w:sz w:val="20"/>
                <w:szCs w:val="20"/>
              </w:rPr>
              <w:t xml:space="preserve"> (5 oz)</w:t>
            </w:r>
          </w:p>
          <w:p w14:paraId="4D39D529" w14:textId="77777777" w:rsidR="00CB455C" w:rsidRPr="002F34C8" w:rsidRDefault="00CB455C" w:rsidP="00CB455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Postemergence: </w:t>
            </w:r>
          </w:p>
          <w:p w14:paraId="61FADEFF" w14:textId="266EDE7E" w:rsidR="00CB455C" w:rsidRPr="002F34C8" w:rsidRDefault="00CB455C" w:rsidP="00172BC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Preface (6 oz) + Prowl (2.1 pts) + Command (12.8 oz) Pending </w:t>
            </w:r>
          </w:p>
        </w:tc>
      </w:tr>
      <w:tr w:rsidR="00C7125C" w:rsidRPr="002F34C8" w14:paraId="797BF93E" w14:textId="77777777" w:rsidTr="00D4110C">
        <w:trPr>
          <w:trHeight w:val="737"/>
          <w:jc w:val="center"/>
        </w:trPr>
        <w:tc>
          <w:tcPr>
            <w:tcW w:w="1767" w:type="dxa"/>
            <w:vAlign w:val="center"/>
          </w:tcPr>
          <w:p w14:paraId="57C4AE2A" w14:textId="2705696A" w:rsidR="00C7125C" w:rsidRPr="002F34C8" w:rsidRDefault="00C7125C" w:rsidP="00C7125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Woodruff</w:t>
            </w:r>
          </w:p>
        </w:tc>
        <w:tc>
          <w:tcPr>
            <w:tcW w:w="1411" w:type="dxa"/>
            <w:vAlign w:val="center"/>
          </w:tcPr>
          <w:p w14:paraId="2F5A5481" w14:textId="1D82ADFE" w:rsidR="00C7125C" w:rsidRPr="002F34C8" w:rsidRDefault="009E3216" w:rsidP="00C7125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CLL18</w:t>
            </w:r>
          </w:p>
        </w:tc>
        <w:tc>
          <w:tcPr>
            <w:tcW w:w="2220" w:type="dxa"/>
            <w:vAlign w:val="center"/>
          </w:tcPr>
          <w:p w14:paraId="3768AB23" w14:textId="3D427F75" w:rsidR="00C7125C" w:rsidRPr="002F34C8" w:rsidRDefault="000C251C" w:rsidP="006F02D0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3-</w:t>
            </w:r>
            <w:r w:rsidR="004F1A20" w:rsidRPr="002F34C8">
              <w:rPr>
                <w:rFonts w:cstheme="minorHAnsi"/>
                <w:bCs/>
                <w:sz w:val="20"/>
                <w:szCs w:val="20"/>
              </w:rPr>
              <w:t xml:space="preserve"> Leaf</w:t>
            </w:r>
          </w:p>
        </w:tc>
        <w:tc>
          <w:tcPr>
            <w:tcW w:w="5977" w:type="dxa"/>
            <w:vAlign w:val="center"/>
          </w:tcPr>
          <w:p w14:paraId="7214F305" w14:textId="092DE882" w:rsidR="00D20405" w:rsidRPr="002F34C8" w:rsidRDefault="004F1A20" w:rsidP="00F229D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P</w:t>
            </w:r>
            <w:r w:rsidR="00D20405" w:rsidRPr="002F34C8">
              <w:rPr>
                <w:rFonts w:cstheme="minorHAnsi"/>
                <w:bCs/>
                <w:sz w:val="20"/>
                <w:szCs w:val="20"/>
              </w:rPr>
              <w:t>re-emergence</w:t>
            </w:r>
            <w:r w:rsidR="00D42E3A" w:rsidRPr="002F34C8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05DA8A53" w14:textId="77777777" w:rsidR="009E3216" w:rsidRPr="002F34C8" w:rsidRDefault="009E3216" w:rsidP="00F229D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>Command (1</w:t>
            </w:r>
            <w:r w:rsidR="008B6097" w:rsidRPr="002F34C8">
              <w:rPr>
                <w:rFonts w:cstheme="minorHAnsi"/>
                <w:bCs/>
                <w:sz w:val="20"/>
                <w:szCs w:val="20"/>
              </w:rPr>
              <w:t>2.8</w:t>
            </w:r>
            <w:r w:rsidRPr="002F34C8">
              <w:rPr>
                <w:rFonts w:cstheme="minorHAnsi"/>
                <w:bCs/>
                <w:sz w:val="20"/>
                <w:szCs w:val="20"/>
              </w:rPr>
              <w:t xml:space="preserve"> oz) + Sharpen (</w:t>
            </w:r>
            <w:r w:rsidR="001D2465" w:rsidRPr="002F34C8">
              <w:rPr>
                <w:rFonts w:cstheme="minorHAnsi"/>
                <w:bCs/>
                <w:sz w:val="20"/>
                <w:szCs w:val="20"/>
              </w:rPr>
              <w:t>3</w:t>
            </w:r>
            <w:r w:rsidR="00D63D40" w:rsidRPr="002F34C8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2F34C8">
              <w:rPr>
                <w:rFonts w:cstheme="minorHAnsi"/>
                <w:bCs/>
                <w:sz w:val="20"/>
                <w:szCs w:val="20"/>
              </w:rPr>
              <w:t xml:space="preserve">z)  </w:t>
            </w:r>
          </w:p>
          <w:p w14:paraId="2BF952D1" w14:textId="77777777" w:rsidR="000C251C" w:rsidRPr="002F34C8" w:rsidRDefault="000C251C" w:rsidP="000C251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F34C8">
              <w:rPr>
                <w:rFonts w:cstheme="minorHAnsi"/>
                <w:bCs/>
                <w:sz w:val="20"/>
                <w:szCs w:val="20"/>
              </w:rPr>
              <w:t xml:space="preserve">Postemergence: </w:t>
            </w:r>
          </w:p>
          <w:p w14:paraId="457A2220" w14:textId="19B62870" w:rsidR="000C251C" w:rsidRPr="002F34C8" w:rsidRDefault="000C251C" w:rsidP="00F229D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F34C8">
              <w:rPr>
                <w:rFonts w:cstheme="minorHAnsi"/>
                <w:bCs/>
                <w:sz w:val="20"/>
                <w:szCs w:val="20"/>
              </w:rPr>
              <w:t>Newpath</w:t>
            </w:r>
            <w:proofErr w:type="spellEnd"/>
            <w:r w:rsidRPr="002F34C8">
              <w:rPr>
                <w:rFonts w:cstheme="minorHAnsi"/>
                <w:bCs/>
                <w:sz w:val="20"/>
                <w:szCs w:val="20"/>
              </w:rPr>
              <w:t xml:space="preserve"> (6 oz) + </w:t>
            </w:r>
            <w:proofErr w:type="spellStart"/>
            <w:r w:rsidRPr="002F34C8">
              <w:rPr>
                <w:rFonts w:cstheme="minorHAnsi"/>
                <w:bCs/>
                <w:sz w:val="20"/>
                <w:szCs w:val="20"/>
              </w:rPr>
              <w:t>Quinstar</w:t>
            </w:r>
            <w:proofErr w:type="spellEnd"/>
            <w:r w:rsidRPr="002F34C8">
              <w:rPr>
                <w:rFonts w:cstheme="minorHAnsi"/>
                <w:bCs/>
                <w:sz w:val="20"/>
                <w:szCs w:val="20"/>
              </w:rPr>
              <w:t xml:space="preserve"> (10 oz) +COC (16 oz) </w:t>
            </w:r>
            <w:r w:rsidR="00CB455C" w:rsidRPr="002F34C8">
              <w:rPr>
                <w:rFonts w:cstheme="minorHAnsi"/>
                <w:bCs/>
                <w:sz w:val="20"/>
                <w:szCs w:val="20"/>
              </w:rPr>
              <w:t xml:space="preserve">on </w:t>
            </w:r>
            <w:r w:rsidRPr="002F34C8">
              <w:rPr>
                <w:rFonts w:cstheme="minorHAnsi"/>
                <w:bCs/>
                <w:sz w:val="20"/>
                <w:szCs w:val="20"/>
              </w:rPr>
              <w:t>4/26</w:t>
            </w:r>
          </w:p>
        </w:tc>
      </w:tr>
    </w:tbl>
    <w:p w14:paraId="54E04989" w14:textId="1D827D85" w:rsidR="00A749F9" w:rsidRPr="002F34C8" w:rsidRDefault="00A749F9" w:rsidP="00A749F9">
      <w:pPr>
        <w:rPr>
          <w:rFonts w:eastAsia="Tahoma"/>
          <w:bCs/>
          <w:sz w:val="20"/>
          <w:szCs w:val="20"/>
        </w:rPr>
      </w:pPr>
      <w:r w:rsidRPr="002F34C8">
        <w:rPr>
          <w:rFonts w:eastAsia="Tahoma"/>
          <w:bCs/>
          <w:sz w:val="20"/>
          <w:szCs w:val="20"/>
        </w:rPr>
        <w:t>+ Dyna-Gro Seed Treatment which includes</w:t>
      </w:r>
      <w:r w:rsidR="00060E12" w:rsidRPr="002F34C8">
        <w:rPr>
          <w:rFonts w:eastAsia="Tahoma"/>
          <w:bCs/>
          <w:sz w:val="20"/>
          <w:szCs w:val="20"/>
        </w:rPr>
        <w:t xml:space="preserve"> </w:t>
      </w:r>
      <w:r w:rsidRPr="002F34C8">
        <w:rPr>
          <w:rFonts w:eastAsia="Tahoma"/>
          <w:bCs/>
          <w:sz w:val="20"/>
          <w:szCs w:val="20"/>
        </w:rPr>
        <w:t xml:space="preserve">insecticide, fungicide, zinc and gibberellic acid. </w:t>
      </w:r>
    </w:p>
    <w:p w14:paraId="4CCB5A87" w14:textId="1BB5E076" w:rsidR="00920E24" w:rsidRPr="002F34C8" w:rsidRDefault="00A749F9" w:rsidP="005D6795">
      <w:pPr>
        <w:rPr>
          <w:bCs/>
          <w:sz w:val="20"/>
          <w:szCs w:val="20"/>
        </w:rPr>
      </w:pPr>
      <w:r w:rsidRPr="002F34C8">
        <w:rPr>
          <w:rFonts w:eastAsia="Tahoma"/>
          <w:bCs/>
          <w:sz w:val="20"/>
          <w:szCs w:val="20"/>
        </w:rPr>
        <w:t>* RiceTec Seed Treatment which includes insecticide, fungicides, zinc and gibberellic acid.</w:t>
      </w:r>
    </w:p>
    <w:sectPr w:rsidR="00920E24" w:rsidRPr="002F34C8" w:rsidSect="00A7563D">
      <w:headerReference w:type="default" r:id="rId10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1D61" w14:textId="77777777" w:rsidR="0020073B" w:rsidRDefault="0020073B" w:rsidP="00920E24">
      <w:pPr>
        <w:spacing w:line="240" w:lineRule="auto"/>
      </w:pPr>
      <w:r>
        <w:separator/>
      </w:r>
    </w:p>
  </w:endnote>
  <w:endnote w:type="continuationSeparator" w:id="0">
    <w:p w14:paraId="1D35233E" w14:textId="77777777" w:rsidR="0020073B" w:rsidRDefault="0020073B" w:rsidP="00920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4C89" w14:textId="77777777" w:rsidR="0020073B" w:rsidRDefault="0020073B" w:rsidP="00920E24">
      <w:pPr>
        <w:spacing w:line="240" w:lineRule="auto"/>
      </w:pPr>
      <w:r>
        <w:separator/>
      </w:r>
    </w:p>
  </w:footnote>
  <w:footnote w:type="continuationSeparator" w:id="0">
    <w:p w14:paraId="25325134" w14:textId="77777777" w:rsidR="0020073B" w:rsidRDefault="0020073B" w:rsidP="00920E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2458" w14:textId="77777777" w:rsidR="00920E24" w:rsidRDefault="00920E24" w:rsidP="00F77B3C">
    <w:pPr>
      <w:pStyle w:val="Header"/>
      <w:tabs>
        <w:tab w:val="clear" w:pos="4680"/>
        <w:tab w:val="clear" w:pos="9360"/>
        <w:tab w:val="right" w:pos="14400"/>
      </w:tabs>
      <w:ind w:left="-180" w:right="-180"/>
    </w:pPr>
    <w:r w:rsidRPr="00920E24">
      <w:rPr>
        <w:noProof/>
      </w:rPr>
      <w:drawing>
        <wp:inline distT="0" distB="0" distL="0" distR="0" wp14:anchorId="4D42FF54" wp14:editId="1E4A0D70">
          <wp:extent cx="2194560" cy="914400"/>
          <wp:effectExtent l="0" t="0" r="0" b="0"/>
          <wp:docPr id="24" name="Picture 24" descr="Arkansas Row Crop Verification, Cooperative Extension Service | Partnering with Cotton Incorporated, Arkansas Wheat Promotion Board, Arkansas Rice Check-Off, Arkansas Soybean Promotion Board, Arkansas Corn and Grain Sorghum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rkansas Row Crop Verification, Cooperative Extension Service | Partnering with Cotton Incorporated, Arkansas Wheat Promotion Board, Arkansas Rice Check-Off, Arkansas Soybean Promotion Board, Arkansas Corn and Grain Sorghum Bo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56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F77B3C">
      <w:rPr>
        <w:b/>
        <w:noProof/>
        <w:sz w:val="36"/>
        <w:szCs w:val="36"/>
      </w:rPr>
      <w:drawing>
        <wp:inline distT="0" distB="0" distL="0" distR="0" wp14:anchorId="19F245F3" wp14:editId="7E7240F5">
          <wp:extent cx="1188720" cy="685800"/>
          <wp:effectExtent l="0" t="0" r="0" b="0"/>
          <wp:docPr id="10" name="Picture 10" descr="Arkansas Rice Check-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rkansas Rice Check-Of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71"/>
    <w:rsid w:val="00000E24"/>
    <w:rsid w:val="00000F8F"/>
    <w:rsid w:val="00002F7C"/>
    <w:rsid w:val="00006FD2"/>
    <w:rsid w:val="0000705F"/>
    <w:rsid w:val="000159FD"/>
    <w:rsid w:val="00023260"/>
    <w:rsid w:val="000254F9"/>
    <w:rsid w:val="00025E66"/>
    <w:rsid w:val="00043732"/>
    <w:rsid w:val="00044169"/>
    <w:rsid w:val="00044B51"/>
    <w:rsid w:val="000512B8"/>
    <w:rsid w:val="00055BB2"/>
    <w:rsid w:val="00060E12"/>
    <w:rsid w:val="000671FD"/>
    <w:rsid w:val="000727BB"/>
    <w:rsid w:val="000763E9"/>
    <w:rsid w:val="000764C7"/>
    <w:rsid w:val="0007655A"/>
    <w:rsid w:val="000766FD"/>
    <w:rsid w:val="000773A7"/>
    <w:rsid w:val="00080020"/>
    <w:rsid w:val="00080CFB"/>
    <w:rsid w:val="00084346"/>
    <w:rsid w:val="000903A5"/>
    <w:rsid w:val="00091074"/>
    <w:rsid w:val="0009607F"/>
    <w:rsid w:val="000A0EDE"/>
    <w:rsid w:val="000B12C5"/>
    <w:rsid w:val="000B132B"/>
    <w:rsid w:val="000B2F2E"/>
    <w:rsid w:val="000B3831"/>
    <w:rsid w:val="000C0707"/>
    <w:rsid w:val="000C137F"/>
    <w:rsid w:val="000C251C"/>
    <w:rsid w:val="000C65A6"/>
    <w:rsid w:val="000C6DD6"/>
    <w:rsid w:val="000D66B9"/>
    <w:rsid w:val="000E1249"/>
    <w:rsid w:val="000E1C60"/>
    <w:rsid w:val="000E260B"/>
    <w:rsid w:val="000E3467"/>
    <w:rsid w:val="000E5F3B"/>
    <w:rsid w:val="000F0500"/>
    <w:rsid w:val="000F5FB5"/>
    <w:rsid w:val="000F6737"/>
    <w:rsid w:val="001001FD"/>
    <w:rsid w:val="0010490C"/>
    <w:rsid w:val="00105F2E"/>
    <w:rsid w:val="00106918"/>
    <w:rsid w:val="00110202"/>
    <w:rsid w:val="00111930"/>
    <w:rsid w:val="001145E8"/>
    <w:rsid w:val="001148C3"/>
    <w:rsid w:val="001150DF"/>
    <w:rsid w:val="00115BAE"/>
    <w:rsid w:val="0012173A"/>
    <w:rsid w:val="001220EE"/>
    <w:rsid w:val="00122CD2"/>
    <w:rsid w:val="001247E8"/>
    <w:rsid w:val="00133AFF"/>
    <w:rsid w:val="001347F9"/>
    <w:rsid w:val="001369FA"/>
    <w:rsid w:val="00137D3D"/>
    <w:rsid w:val="0014102C"/>
    <w:rsid w:val="001423C7"/>
    <w:rsid w:val="00144657"/>
    <w:rsid w:val="00146A12"/>
    <w:rsid w:val="00146A5C"/>
    <w:rsid w:val="00146DB3"/>
    <w:rsid w:val="0014703A"/>
    <w:rsid w:val="001477C8"/>
    <w:rsid w:val="00150491"/>
    <w:rsid w:val="00155C51"/>
    <w:rsid w:val="00157BBD"/>
    <w:rsid w:val="00161270"/>
    <w:rsid w:val="001642AF"/>
    <w:rsid w:val="00166F3C"/>
    <w:rsid w:val="00171305"/>
    <w:rsid w:val="00172BC1"/>
    <w:rsid w:val="001730E4"/>
    <w:rsid w:val="0017368F"/>
    <w:rsid w:val="001739CA"/>
    <w:rsid w:val="00173C58"/>
    <w:rsid w:val="00174913"/>
    <w:rsid w:val="001937A1"/>
    <w:rsid w:val="0019673C"/>
    <w:rsid w:val="001B09BA"/>
    <w:rsid w:val="001B2775"/>
    <w:rsid w:val="001B5A2C"/>
    <w:rsid w:val="001B73D0"/>
    <w:rsid w:val="001C55AD"/>
    <w:rsid w:val="001C693E"/>
    <w:rsid w:val="001D2040"/>
    <w:rsid w:val="001D20A2"/>
    <w:rsid w:val="001D2465"/>
    <w:rsid w:val="001D5617"/>
    <w:rsid w:val="001D60A4"/>
    <w:rsid w:val="001D6290"/>
    <w:rsid w:val="001E6B1B"/>
    <w:rsid w:val="001F035A"/>
    <w:rsid w:val="001F0711"/>
    <w:rsid w:val="001F557E"/>
    <w:rsid w:val="001F7515"/>
    <w:rsid w:val="001F7F7A"/>
    <w:rsid w:val="0020073B"/>
    <w:rsid w:val="00203DD5"/>
    <w:rsid w:val="002044B0"/>
    <w:rsid w:val="00214C28"/>
    <w:rsid w:val="00221B34"/>
    <w:rsid w:val="00222501"/>
    <w:rsid w:val="0022630E"/>
    <w:rsid w:val="00235D6F"/>
    <w:rsid w:val="0024074E"/>
    <w:rsid w:val="002410AB"/>
    <w:rsid w:val="0024278A"/>
    <w:rsid w:val="00243CC4"/>
    <w:rsid w:val="00245648"/>
    <w:rsid w:val="002463E4"/>
    <w:rsid w:val="00250177"/>
    <w:rsid w:val="00251A5B"/>
    <w:rsid w:val="0025443A"/>
    <w:rsid w:val="00266B77"/>
    <w:rsid w:val="002678F1"/>
    <w:rsid w:val="002845FB"/>
    <w:rsid w:val="00287161"/>
    <w:rsid w:val="00291C0A"/>
    <w:rsid w:val="00293ED5"/>
    <w:rsid w:val="002974E7"/>
    <w:rsid w:val="00297597"/>
    <w:rsid w:val="002A0C73"/>
    <w:rsid w:val="002A2216"/>
    <w:rsid w:val="002A4410"/>
    <w:rsid w:val="002A60FB"/>
    <w:rsid w:val="002A78A2"/>
    <w:rsid w:val="002B5185"/>
    <w:rsid w:val="002C2CFE"/>
    <w:rsid w:val="002C7BAE"/>
    <w:rsid w:val="002D0E7A"/>
    <w:rsid w:val="002F21E2"/>
    <w:rsid w:val="002F34C8"/>
    <w:rsid w:val="003058FA"/>
    <w:rsid w:val="00307725"/>
    <w:rsid w:val="00313AB0"/>
    <w:rsid w:val="00316309"/>
    <w:rsid w:val="00317680"/>
    <w:rsid w:val="00320E47"/>
    <w:rsid w:val="003223CE"/>
    <w:rsid w:val="00324B9C"/>
    <w:rsid w:val="003274E6"/>
    <w:rsid w:val="003314D6"/>
    <w:rsid w:val="00334468"/>
    <w:rsid w:val="00334ABF"/>
    <w:rsid w:val="00335D86"/>
    <w:rsid w:val="003371BF"/>
    <w:rsid w:val="003434B8"/>
    <w:rsid w:val="00346E5B"/>
    <w:rsid w:val="00347638"/>
    <w:rsid w:val="003503F4"/>
    <w:rsid w:val="003516AD"/>
    <w:rsid w:val="003569EA"/>
    <w:rsid w:val="00356D3B"/>
    <w:rsid w:val="00357FB4"/>
    <w:rsid w:val="00364C66"/>
    <w:rsid w:val="00371D36"/>
    <w:rsid w:val="003734A6"/>
    <w:rsid w:val="00374B88"/>
    <w:rsid w:val="003754F1"/>
    <w:rsid w:val="0037683F"/>
    <w:rsid w:val="00376A49"/>
    <w:rsid w:val="00384121"/>
    <w:rsid w:val="00385311"/>
    <w:rsid w:val="00386046"/>
    <w:rsid w:val="0038707F"/>
    <w:rsid w:val="00387E9C"/>
    <w:rsid w:val="00391EE6"/>
    <w:rsid w:val="0039233E"/>
    <w:rsid w:val="003925C1"/>
    <w:rsid w:val="003961BE"/>
    <w:rsid w:val="003A7D1E"/>
    <w:rsid w:val="003B14A2"/>
    <w:rsid w:val="003B586D"/>
    <w:rsid w:val="003C4638"/>
    <w:rsid w:val="003D104B"/>
    <w:rsid w:val="003E285A"/>
    <w:rsid w:val="003E6B82"/>
    <w:rsid w:val="003F1293"/>
    <w:rsid w:val="003F49D6"/>
    <w:rsid w:val="003F5F61"/>
    <w:rsid w:val="003F6E24"/>
    <w:rsid w:val="0040273B"/>
    <w:rsid w:val="00411717"/>
    <w:rsid w:val="00424F3C"/>
    <w:rsid w:val="00426AA9"/>
    <w:rsid w:val="00434DA6"/>
    <w:rsid w:val="00445690"/>
    <w:rsid w:val="004519C0"/>
    <w:rsid w:val="0045282C"/>
    <w:rsid w:val="00454D14"/>
    <w:rsid w:val="004655CC"/>
    <w:rsid w:val="0046664C"/>
    <w:rsid w:val="004702DA"/>
    <w:rsid w:val="00471CF5"/>
    <w:rsid w:val="004720C9"/>
    <w:rsid w:val="004730C5"/>
    <w:rsid w:val="004735E9"/>
    <w:rsid w:val="004743BE"/>
    <w:rsid w:val="00477749"/>
    <w:rsid w:val="00481936"/>
    <w:rsid w:val="00483538"/>
    <w:rsid w:val="00490403"/>
    <w:rsid w:val="00490700"/>
    <w:rsid w:val="00497D01"/>
    <w:rsid w:val="004A2B36"/>
    <w:rsid w:val="004A5775"/>
    <w:rsid w:val="004A6A00"/>
    <w:rsid w:val="004B1504"/>
    <w:rsid w:val="004B2220"/>
    <w:rsid w:val="004C1B30"/>
    <w:rsid w:val="004C25F9"/>
    <w:rsid w:val="004C582B"/>
    <w:rsid w:val="004C69C5"/>
    <w:rsid w:val="004D332F"/>
    <w:rsid w:val="004E3CA5"/>
    <w:rsid w:val="004E529C"/>
    <w:rsid w:val="004E5D4F"/>
    <w:rsid w:val="004F1A20"/>
    <w:rsid w:val="004F201F"/>
    <w:rsid w:val="004F3186"/>
    <w:rsid w:val="004F3D4D"/>
    <w:rsid w:val="004F6767"/>
    <w:rsid w:val="004F7630"/>
    <w:rsid w:val="004F7B5B"/>
    <w:rsid w:val="00500915"/>
    <w:rsid w:val="00500EC0"/>
    <w:rsid w:val="005011BB"/>
    <w:rsid w:val="00502BB3"/>
    <w:rsid w:val="00506531"/>
    <w:rsid w:val="005076BE"/>
    <w:rsid w:val="00510B5A"/>
    <w:rsid w:val="00512EF9"/>
    <w:rsid w:val="0051447D"/>
    <w:rsid w:val="005166BA"/>
    <w:rsid w:val="00523948"/>
    <w:rsid w:val="00524053"/>
    <w:rsid w:val="00527F43"/>
    <w:rsid w:val="00537420"/>
    <w:rsid w:val="00541487"/>
    <w:rsid w:val="00544FA2"/>
    <w:rsid w:val="00545965"/>
    <w:rsid w:val="00546222"/>
    <w:rsid w:val="00552550"/>
    <w:rsid w:val="00554382"/>
    <w:rsid w:val="00561657"/>
    <w:rsid w:val="005617BF"/>
    <w:rsid w:val="00563A30"/>
    <w:rsid w:val="00577EE9"/>
    <w:rsid w:val="00581B81"/>
    <w:rsid w:val="00585790"/>
    <w:rsid w:val="0059396F"/>
    <w:rsid w:val="00597204"/>
    <w:rsid w:val="005A0F09"/>
    <w:rsid w:val="005A2FAC"/>
    <w:rsid w:val="005A6DD0"/>
    <w:rsid w:val="005B2ACD"/>
    <w:rsid w:val="005B2E15"/>
    <w:rsid w:val="005B2F7C"/>
    <w:rsid w:val="005B47B7"/>
    <w:rsid w:val="005C0C6E"/>
    <w:rsid w:val="005C5883"/>
    <w:rsid w:val="005D1937"/>
    <w:rsid w:val="005D57D0"/>
    <w:rsid w:val="005D6795"/>
    <w:rsid w:val="005E6C7D"/>
    <w:rsid w:val="005F0F79"/>
    <w:rsid w:val="005F6C5A"/>
    <w:rsid w:val="005F77A4"/>
    <w:rsid w:val="006019AC"/>
    <w:rsid w:val="00601EB5"/>
    <w:rsid w:val="006047E4"/>
    <w:rsid w:val="0060531E"/>
    <w:rsid w:val="00606F8E"/>
    <w:rsid w:val="006076AC"/>
    <w:rsid w:val="00610E73"/>
    <w:rsid w:val="00612DDC"/>
    <w:rsid w:val="0061300F"/>
    <w:rsid w:val="006179DE"/>
    <w:rsid w:val="00626F1C"/>
    <w:rsid w:val="00635FF7"/>
    <w:rsid w:val="00636CF3"/>
    <w:rsid w:val="00637E5B"/>
    <w:rsid w:val="006433A2"/>
    <w:rsid w:val="00644A14"/>
    <w:rsid w:val="006513B6"/>
    <w:rsid w:val="006520CC"/>
    <w:rsid w:val="006545F7"/>
    <w:rsid w:val="006551FD"/>
    <w:rsid w:val="00655CAE"/>
    <w:rsid w:val="0065649F"/>
    <w:rsid w:val="00660FBE"/>
    <w:rsid w:val="00665E45"/>
    <w:rsid w:val="00676310"/>
    <w:rsid w:val="0068130C"/>
    <w:rsid w:val="00682F64"/>
    <w:rsid w:val="00683D10"/>
    <w:rsid w:val="00684CD5"/>
    <w:rsid w:val="006869AB"/>
    <w:rsid w:val="006910E0"/>
    <w:rsid w:val="0069143B"/>
    <w:rsid w:val="006919A5"/>
    <w:rsid w:val="006944F5"/>
    <w:rsid w:val="00695470"/>
    <w:rsid w:val="00697E01"/>
    <w:rsid w:val="006A1DB7"/>
    <w:rsid w:val="006A6291"/>
    <w:rsid w:val="006B41D2"/>
    <w:rsid w:val="006B577F"/>
    <w:rsid w:val="006C28F8"/>
    <w:rsid w:val="006C2B9A"/>
    <w:rsid w:val="006C3264"/>
    <w:rsid w:val="006C7E36"/>
    <w:rsid w:val="006D36DC"/>
    <w:rsid w:val="006D5DA1"/>
    <w:rsid w:val="006D7317"/>
    <w:rsid w:val="006E1976"/>
    <w:rsid w:val="006E2888"/>
    <w:rsid w:val="006E7188"/>
    <w:rsid w:val="006E7D3F"/>
    <w:rsid w:val="006F02D0"/>
    <w:rsid w:val="006F4A83"/>
    <w:rsid w:val="006F5CAE"/>
    <w:rsid w:val="0070527E"/>
    <w:rsid w:val="007055A7"/>
    <w:rsid w:val="0070732D"/>
    <w:rsid w:val="007073AD"/>
    <w:rsid w:val="007124A7"/>
    <w:rsid w:val="00712D96"/>
    <w:rsid w:val="00717E34"/>
    <w:rsid w:val="00720818"/>
    <w:rsid w:val="007216E7"/>
    <w:rsid w:val="0072212F"/>
    <w:rsid w:val="00722B8F"/>
    <w:rsid w:val="007251A5"/>
    <w:rsid w:val="00727B90"/>
    <w:rsid w:val="007301B1"/>
    <w:rsid w:val="007309FC"/>
    <w:rsid w:val="007349AB"/>
    <w:rsid w:val="00742256"/>
    <w:rsid w:val="00747F3A"/>
    <w:rsid w:val="007510D9"/>
    <w:rsid w:val="00751997"/>
    <w:rsid w:val="007526C4"/>
    <w:rsid w:val="00752EF4"/>
    <w:rsid w:val="00755984"/>
    <w:rsid w:val="00764DF5"/>
    <w:rsid w:val="007751BF"/>
    <w:rsid w:val="00777C50"/>
    <w:rsid w:val="00786901"/>
    <w:rsid w:val="00791CC8"/>
    <w:rsid w:val="0079314A"/>
    <w:rsid w:val="00795DAD"/>
    <w:rsid w:val="00797621"/>
    <w:rsid w:val="007A1F43"/>
    <w:rsid w:val="007A3088"/>
    <w:rsid w:val="007B4386"/>
    <w:rsid w:val="007B4BCC"/>
    <w:rsid w:val="007B4CA0"/>
    <w:rsid w:val="007B5220"/>
    <w:rsid w:val="007C2D46"/>
    <w:rsid w:val="007C442E"/>
    <w:rsid w:val="007D1A74"/>
    <w:rsid w:val="007D365D"/>
    <w:rsid w:val="007E1412"/>
    <w:rsid w:val="007E2ED3"/>
    <w:rsid w:val="007E5586"/>
    <w:rsid w:val="007E577C"/>
    <w:rsid w:val="007E655F"/>
    <w:rsid w:val="007F6C41"/>
    <w:rsid w:val="007F7D28"/>
    <w:rsid w:val="007F7E47"/>
    <w:rsid w:val="00800AB5"/>
    <w:rsid w:val="0080133F"/>
    <w:rsid w:val="008055E2"/>
    <w:rsid w:val="00805C4C"/>
    <w:rsid w:val="0080658C"/>
    <w:rsid w:val="00810299"/>
    <w:rsid w:val="00816BA5"/>
    <w:rsid w:val="00822DAB"/>
    <w:rsid w:val="00824700"/>
    <w:rsid w:val="0082666C"/>
    <w:rsid w:val="00826E84"/>
    <w:rsid w:val="00831C4E"/>
    <w:rsid w:val="008320ED"/>
    <w:rsid w:val="00834C36"/>
    <w:rsid w:val="00835426"/>
    <w:rsid w:val="008363D8"/>
    <w:rsid w:val="008366B2"/>
    <w:rsid w:val="00851019"/>
    <w:rsid w:val="008558C8"/>
    <w:rsid w:val="008607B8"/>
    <w:rsid w:val="00863A29"/>
    <w:rsid w:val="008678EE"/>
    <w:rsid w:val="00876B62"/>
    <w:rsid w:val="00880AC3"/>
    <w:rsid w:val="00882F67"/>
    <w:rsid w:val="008870D6"/>
    <w:rsid w:val="00890000"/>
    <w:rsid w:val="00890D06"/>
    <w:rsid w:val="0089568D"/>
    <w:rsid w:val="008973F8"/>
    <w:rsid w:val="008A1587"/>
    <w:rsid w:val="008B0204"/>
    <w:rsid w:val="008B4B17"/>
    <w:rsid w:val="008B6097"/>
    <w:rsid w:val="008C1A3F"/>
    <w:rsid w:val="008C482D"/>
    <w:rsid w:val="008C4C01"/>
    <w:rsid w:val="008C516B"/>
    <w:rsid w:val="008C608A"/>
    <w:rsid w:val="008C697F"/>
    <w:rsid w:val="008D01AD"/>
    <w:rsid w:val="008D09B3"/>
    <w:rsid w:val="008E07D0"/>
    <w:rsid w:val="008E2CAB"/>
    <w:rsid w:val="008E7E17"/>
    <w:rsid w:val="008F1476"/>
    <w:rsid w:val="00906B92"/>
    <w:rsid w:val="0091090C"/>
    <w:rsid w:val="00911E90"/>
    <w:rsid w:val="00913137"/>
    <w:rsid w:val="009164FF"/>
    <w:rsid w:val="00920E24"/>
    <w:rsid w:val="0092165F"/>
    <w:rsid w:val="0092633C"/>
    <w:rsid w:val="00932E44"/>
    <w:rsid w:val="00935FE8"/>
    <w:rsid w:val="00936A8D"/>
    <w:rsid w:val="009372A4"/>
    <w:rsid w:val="00944022"/>
    <w:rsid w:val="00951C43"/>
    <w:rsid w:val="00953495"/>
    <w:rsid w:val="00956ADE"/>
    <w:rsid w:val="00956F68"/>
    <w:rsid w:val="00966510"/>
    <w:rsid w:val="00971EDD"/>
    <w:rsid w:val="0097600B"/>
    <w:rsid w:val="00977FDB"/>
    <w:rsid w:val="0098250F"/>
    <w:rsid w:val="0099590E"/>
    <w:rsid w:val="009A06CF"/>
    <w:rsid w:val="009A0761"/>
    <w:rsid w:val="009A2CC2"/>
    <w:rsid w:val="009A579E"/>
    <w:rsid w:val="009A591D"/>
    <w:rsid w:val="009A70B0"/>
    <w:rsid w:val="009B2E53"/>
    <w:rsid w:val="009B4463"/>
    <w:rsid w:val="009C0366"/>
    <w:rsid w:val="009C1107"/>
    <w:rsid w:val="009C7C56"/>
    <w:rsid w:val="009E1D05"/>
    <w:rsid w:val="009E3216"/>
    <w:rsid w:val="009F2E8F"/>
    <w:rsid w:val="009F3121"/>
    <w:rsid w:val="00A008F5"/>
    <w:rsid w:val="00A009BF"/>
    <w:rsid w:val="00A032FF"/>
    <w:rsid w:val="00A2041A"/>
    <w:rsid w:val="00A22D20"/>
    <w:rsid w:val="00A244DE"/>
    <w:rsid w:val="00A257D6"/>
    <w:rsid w:val="00A26689"/>
    <w:rsid w:val="00A310FE"/>
    <w:rsid w:val="00A41FEF"/>
    <w:rsid w:val="00A43047"/>
    <w:rsid w:val="00A44D83"/>
    <w:rsid w:val="00A47375"/>
    <w:rsid w:val="00A52DB9"/>
    <w:rsid w:val="00A60F9C"/>
    <w:rsid w:val="00A7033B"/>
    <w:rsid w:val="00A703C0"/>
    <w:rsid w:val="00A74339"/>
    <w:rsid w:val="00A748AC"/>
    <w:rsid w:val="00A749F9"/>
    <w:rsid w:val="00A7563D"/>
    <w:rsid w:val="00A7653F"/>
    <w:rsid w:val="00A839C1"/>
    <w:rsid w:val="00A8614E"/>
    <w:rsid w:val="00A87C2E"/>
    <w:rsid w:val="00A91668"/>
    <w:rsid w:val="00A931FC"/>
    <w:rsid w:val="00A93514"/>
    <w:rsid w:val="00A936D4"/>
    <w:rsid w:val="00A95AC8"/>
    <w:rsid w:val="00A97B55"/>
    <w:rsid w:val="00AA0170"/>
    <w:rsid w:val="00AA508A"/>
    <w:rsid w:val="00AB0762"/>
    <w:rsid w:val="00AC0593"/>
    <w:rsid w:val="00AC1867"/>
    <w:rsid w:val="00AC37D5"/>
    <w:rsid w:val="00AD607B"/>
    <w:rsid w:val="00AD678D"/>
    <w:rsid w:val="00AE2EBD"/>
    <w:rsid w:val="00AE72AE"/>
    <w:rsid w:val="00AF0D15"/>
    <w:rsid w:val="00AF2004"/>
    <w:rsid w:val="00AF44A4"/>
    <w:rsid w:val="00B03E8D"/>
    <w:rsid w:val="00B05C25"/>
    <w:rsid w:val="00B0626F"/>
    <w:rsid w:val="00B107C9"/>
    <w:rsid w:val="00B1142E"/>
    <w:rsid w:val="00B13930"/>
    <w:rsid w:val="00B14827"/>
    <w:rsid w:val="00B41FC5"/>
    <w:rsid w:val="00B43571"/>
    <w:rsid w:val="00B45B79"/>
    <w:rsid w:val="00B46BB3"/>
    <w:rsid w:val="00B51711"/>
    <w:rsid w:val="00B567DC"/>
    <w:rsid w:val="00B63AF5"/>
    <w:rsid w:val="00B71FF5"/>
    <w:rsid w:val="00B72F76"/>
    <w:rsid w:val="00B760E8"/>
    <w:rsid w:val="00B838B5"/>
    <w:rsid w:val="00B84312"/>
    <w:rsid w:val="00B855CF"/>
    <w:rsid w:val="00B86469"/>
    <w:rsid w:val="00B87220"/>
    <w:rsid w:val="00B90C63"/>
    <w:rsid w:val="00B91711"/>
    <w:rsid w:val="00BA4A72"/>
    <w:rsid w:val="00BA5D7F"/>
    <w:rsid w:val="00BA60FC"/>
    <w:rsid w:val="00BA78D9"/>
    <w:rsid w:val="00BC720A"/>
    <w:rsid w:val="00BE3DAE"/>
    <w:rsid w:val="00BE426D"/>
    <w:rsid w:val="00BF12E2"/>
    <w:rsid w:val="00BF4796"/>
    <w:rsid w:val="00BF6731"/>
    <w:rsid w:val="00BF7F6C"/>
    <w:rsid w:val="00C02945"/>
    <w:rsid w:val="00C03D27"/>
    <w:rsid w:val="00C071FE"/>
    <w:rsid w:val="00C079AC"/>
    <w:rsid w:val="00C14549"/>
    <w:rsid w:val="00C2092C"/>
    <w:rsid w:val="00C30D17"/>
    <w:rsid w:val="00C34BDA"/>
    <w:rsid w:val="00C359D4"/>
    <w:rsid w:val="00C3607F"/>
    <w:rsid w:val="00C37790"/>
    <w:rsid w:val="00C445FB"/>
    <w:rsid w:val="00C44C16"/>
    <w:rsid w:val="00C47209"/>
    <w:rsid w:val="00C50F5B"/>
    <w:rsid w:val="00C56FF2"/>
    <w:rsid w:val="00C60731"/>
    <w:rsid w:val="00C60D99"/>
    <w:rsid w:val="00C60FDA"/>
    <w:rsid w:val="00C662A1"/>
    <w:rsid w:val="00C70FA5"/>
    <w:rsid w:val="00C7125C"/>
    <w:rsid w:val="00C7485E"/>
    <w:rsid w:val="00C84EB1"/>
    <w:rsid w:val="00C90490"/>
    <w:rsid w:val="00C9112B"/>
    <w:rsid w:val="00C95693"/>
    <w:rsid w:val="00C958DF"/>
    <w:rsid w:val="00C958F9"/>
    <w:rsid w:val="00C9680D"/>
    <w:rsid w:val="00CA4375"/>
    <w:rsid w:val="00CA79A5"/>
    <w:rsid w:val="00CB455C"/>
    <w:rsid w:val="00CB6E69"/>
    <w:rsid w:val="00CC006B"/>
    <w:rsid w:val="00CC5119"/>
    <w:rsid w:val="00CC73D2"/>
    <w:rsid w:val="00CD4FC6"/>
    <w:rsid w:val="00CD739E"/>
    <w:rsid w:val="00CD7850"/>
    <w:rsid w:val="00CE0800"/>
    <w:rsid w:val="00CE0CEE"/>
    <w:rsid w:val="00CE6D4D"/>
    <w:rsid w:val="00CF5150"/>
    <w:rsid w:val="00CF7AE6"/>
    <w:rsid w:val="00D0614E"/>
    <w:rsid w:val="00D10CC2"/>
    <w:rsid w:val="00D1477B"/>
    <w:rsid w:val="00D177B6"/>
    <w:rsid w:val="00D20405"/>
    <w:rsid w:val="00D21528"/>
    <w:rsid w:val="00D2686E"/>
    <w:rsid w:val="00D321BC"/>
    <w:rsid w:val="00D4106C"/>
    <w:rsid w:val="00D4110C"/>
    <w:rsid w:val="00D42E3A"/>
    <w:rsid w:val="00D42F08"/>
    <w:rsid w:val="00D5026F"/>
    <w:rsid w:val="00D55AF4"/>
    <w:rsid w:val="00D60B8E"/>
    <w:rsid w:val="00D61A6B"/>
    <w:rsid w:val="00D621D1"/>
    <w:rsid w:val="00D63D40"/>
    <w:rsid w:val="00D67859"/>
    <w:rsid w:val="00D707DF"/>
    <w:rsid w:val="00D8048C"/>
    <w:rsid w:val="00D8280E"/>
    <w:rsid w:val="00D836C6"/>
    <w:rsid w:val="00D859A5"/>
    <w:rsid w:val="00D90F60"/>
    <w:rsid w:val="00D93B39"/>
    <w:rsid w:val="00DA4B94"/>
    <w:rsid w:val="00DC3482"/>
    <w:rsid w:val="00DC6037"/>
    <w:rsid w:val="00DD1116"/>
    <w:rsid w:val="00DD1730"/>
    <w:rsid w:val="00DE509F"/>
    <w:rsid w:val="00DE79DE"/>
    <w:rsid w:val="00E004D4"/>
    <w:rsid w:val="00E008BD"/>
    <w:rsid w:val="00E03DF4"/>
    <w:rsid w:val="00E062D1"/>
    <w:rsid w:val="00E06307"/>
    <w:rsid w:val="00E10B99"/>
    <w:rsid w:val="00E12FD0"/>
    <w:rsid w:val="00E16767"/>
    <w:rsid w:val="00E315E7"/>
    <w:rsid w:val="00E3611D"/>
    <w:rsid w:val="00E37B03"/>
    <w:rsid w:val="00E37DBF"/>
    <w:rsid w:val="00E42784"/>
    <w:rsid w:val="00E46C11"/>
    <w:rsid w:val="00E46E3D"/>
    <w:rsid w:val="00E4704A"/>
    <w:rsid w:val="00E57426"/>
    <w:rsid w:val="00E72A74"/>
    <w:rsid w:val="00E7359D"/>
    <w:rsid w:val="00E73CC5"/>
    <w:rsid w:val="00E74F32"/>
    <w:rsid w:val="00E82A4F"/>
    <w:rsid w:val="00E85696"/>
    <w:rsid w:val="00E85B50"/>
    <w:rsid w:val="00E9386C"/>
    <w:rsid w:val="00E94D64"/>
    <w:rsid w:val="00E95D2A"/>
    <w:rsid w:val="00EA5425"/>
    <w:rsid w:val="00EA63AA"/>
    <w:rsid w:val="00EB25AD"/>
    <w:rsid w:val="00EB2DE0"/>
    <w:rsid w:val="00EB5905"/>
    <w:rsid w:val="00EC4A87"/>
    <w:rsid w:val="00ED15BC"/>
    <w:rsid w:val="00ED19BC"/>
    <w:rsid w:val="00ED7874"/>
    <w:rsid w:val="00ED7C69"/>
    <w:rsid w:val="00EE1DFC"/>
    <w:rsid w:val="00EE233C"/>
    <w:rsid w:val="00EE52FA"/>
    <w:rsid w:val="00EF37DE"/>
    <w:rsid w:val="00EF4DE7"/>
    <w:rsid w:val="00EF511A"/>
    <w:rsid w:val="00EF525B"/>
    <w:rsid w:val="00F01A5E"/>
    <w:rsid w:val="00F05BBD"/>
    <w:rsid w:val="00F17393"/>
    <w:rsid w:val="00F22386"/>
    <w:rsid w:val="00F229D0"/>
    <w:rsid w:val="00F239F6"/>
    <w:rsid w:val="00F25DDA"/>
    <w:rsid w:val="00F2769A"/>
    <w:rsid w:val="00F30F23"/>
    <w:rsid w:val="00F31F95"/>
    <w:rsid w:val="00F408E5"/>
    <w:rsid w:val="00F42D91"/>
    <w:rsid w:val="00F42FE4"/>
    <w:rsid w:val="00F43A04"/>
    <w:rsid w:val="00F45766"/>
    <w:rsid w:val="00F54AE4"/>
    <w:rsid w:val="00F567F6"/>
    <w:rsid w:val="00F578B0"/>
    <w:rsid w:val="00F70A38"/>
    <w:rsid w:val="00F73A28"/>
    <w:rsid w:val="00F7600D"/>
    <w:rsid w:val="00F77B3C"/>
    <w:rsid w:val="00F81167"/>
    <w:rsid w:val="00F8195D"/>
    <w:rsid w:val="00F84921"/>
    <w:rsid w:val="00F92402"/>
    <w:rsid w:val="00F943BD"/>
    <w:rsid w:val="00F94528"/>
    <w:rsid w:val="00F95ABD"/>
    <w:rsid w:val="00FA17E1"/>
    <w:rsid w:val="00FB001C"/>
    <w:rsid w:val="00FB2879"/>
    <w:rsid w:val="00FC24E7"/>
    <w:rsid w:val="00FC37A7"/>
    <w:rsid w:val="00FC4474"/>
    <w:rsid w:val="00FC7B7F"/>
    <w:rsid w:val="00FD16CC"/>
    <w:rsid w:val="00FD43FE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542EA"/>
  <w15:chartTrackingRefBased/>
  <w15:docId w15:val="{375A9AD9-885B-4466-ADB7-7E8C447A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2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8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C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0E24"/>
    <w:pPr>
      <w:tabs>
        <w:tab w:val="center" w:pos="4680"/>
        <w:tab w:val="right" w:pos="9360"/>
      </w:tabs>
      <w:spacing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20E24"/>
  </w:style>
  <w:style w:type="paragraph" w:styleId="Footer">
    <w:name w:val="footer"/>
    <w:basedOn w:val="Normal"/>
    <w:link w:val="FooterChar"/>
    <w:uiPriority w:val="99"/>
    <w:unhideWhenUsed/>
    <w:rsid w:val="00920E24"/>
    <w:pPr>
      <w:tabs>
        <w:tab w:val="center" w:pos="4680"/>
        <w:tab w:val="right" w:pos="9360"/>
      </w:tabs>
      <w:spacing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20E24"/>
  </w:style>
  <w:style w:type="character" w:customStyle="1" w:styleId="Heading2Char">
    <w:name w:val="Heading 2 Char"/>
    <w:basedOn w:val="DefaultParagraphFont"/>
    <w:link w:val="Heading2"/>
    <w:uiPriority w:val="9"/>
    <w:rsid w:val="00173C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513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7B3C"/>
    <w:pPr>
      <w:spacing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zzanti\Documents\RRVP-Weekly-Updat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5198F5C756844B3735B508994E90C" ma:contentTypeVersion="14" ma:contentTypeDescription="Create a new document." ma:contentTypeScope="" ma:versionID="6d731dba435657c0c92a6f629c939b08">
  <xsd:schema xmlns:xsd="http://www.w3.org/2001/XMLSchema" xmlns:xs="http://www.w3.org/2001/XMLSchema" xmlns:p="http://schemas.microsoft.com/office/2006/metadata/properties" xmlns:ns1="http://schemas.microsoft.com/sharepoint/v3" xmlns:ns3="d3e8fb60-39b6-4d04-9436-3e6150e9321b" xmlns:ns4="70cb62b2-7cc0-4fe7-b2b6-7e4ce58f5dd2" targetNamespace="http://schemas.microsoft.com/office/2006/metadata/properties" ma:root="true" ma:fieldsID="512ff38215d9307e1302e1ac6b88e281" ns1:_="" ns3:_="" ns4:_="">
    <xsd:import namespace="http://schemas.microsoft.com/sharepoint/v3"/>
    <xsd:import namespace="d3e8fb60-39b6-4d04-9436-3e6150e9321b"/>
    <xsd:import namespace="70cb62b2-7cc0-4fe7-b2b6-7e4ce58f5d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8fb60-39b6-4d04-9436-3e6150e93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62b2-7cc0-4fe7-b2b6-7e4ce58f5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C32879-B79E-4001-B75B-8C0D370E3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1F8B7-C6D2-4282-AB92-F3DEB18C8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e8fb60-39b6-4d04-9436-3e6150e9321b"/>
    <ds:schemaRef ds:uri="70cb62b2-7cc0-4fe7-b2b6-7e4ce58f5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D2180-F0F5-4B69-8850-304D18A069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B61055-D31F-4D45-BC1A-BA9AD13BD2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C:\Users\rmazzanti\Documents\RRVP-Weekly-UpdateTemplate.dotx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Soybean Research Verification Program | Weekly Update | Month 00, 2022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Soybean Research Verification Program | Weekly Update | Month 00, 2022</dc:title>
  <dc:subject/>
  <dc:creator>Ralph Mazzanti</dc:creator>
  <cp:keywords>Arkansas, soybean, verification, variety, planting, irrigation, crop management, herbicide, growth stage</cp:keywords>
  <dc:description/>
  <cp:lastModifiedBy>Tracy Courage</cp:lastModifiedBy>
  <cp:revision>2</cp:revision>
  <cp:lastPrinted>2026-04-06T14:08:00Z</cp:lastPrinted>
  <dcterms:created xsi:type="dcterms:W3CDTF">2026-05-01T21:25:00Z</dcterms:created>
  <dcterms:modified xsi:type="dcterms:W3CDTF">2026-05-01T21:25:00Z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0x0101008785198F5C756844B3735B508994E90C</vt:lpwstr>
  </property>
  <property fmtid="{D5CDD505-2E9C-101B-9397-08002B2CF9AE}" pid="3" name="MSIP_Label_0570d0e1-5e3d-4557-a9f8-84d8494b9cc8_Enabled">
    <vt:lpwstr>true</vt:lpwstr>
  </property>
  <property fmtid="{D5CDD505-2E9C-101B-9397-08002B2CF9AE}" pid="4" name="MSIP_Label_0570d0e1-5e3d-4557-a9f8-84d8494b9cc8_SetDate">
    <vt:lpwstr>2023-04-18T20:50:30Z</vt:lpwstr>
  </property>
  <property fmtid="{D5CDD505-2E9C-101B-9397-08002B2CF9AE}" pid="5" name="MSIP_Label_0570d0e1-5e3d-4557-a9f8-84d8494b9cc8_Method">
    <vt:lpwstr>Standard</vt:lpwstr>
  </property>
  <property fmtid="{D5CDD505-2E9C-101B-9397-08002B2CF9AE}" pid="6" name="MSIP_Label_0570d0e1-5e3d-4557-a9f8-84d8494b9cc8_Name">
    <vt:lpwstr>Public Data</vt:lpwstr>
  </property>
  <property fmtid="{D5CDD505-2E9C-101B-9397-08002B2CF9AE}" pid="7" name="MSIP_Label_0570d0e1-5e3d-4557-a9f8-84d8494b9cc8_SiteId">
    <vt:lpwstr>174d954f-585e-40c3-ae1c-01ada5f26723</vt:lpwstr>
  </property>
  <property fmtid="{D5CDD505-2E9C-101B-9397-08002B2CF9AE}" pid="8" name="MSIP_Label_0570d0e1-5e3d-4557-a9f8-84d8494b9cc8_ActionId">
    <vt:lpwstr>251365a4-c14d-462d-a664-c50e1abad6d9</vt:lpwstr>
  </property>
  <property fmtid="{D5CDD505-2E9C-101B-9397-08002B2CF9AE}" pid="9" name="MSIP_Label_0570d0e1-5e3d-4557-a9f8-84d8494b9cc8_ContentBits">
    <vt:lpwstr>0</vt:lpwstr>
  </property>
</Properties>
</file>