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C338" w14:textId="77777777" w:rsidR="00F77B3C" w:rsidRDefault="00F77B3C" w:rsidP="00F77B3C">
      <w:pPr>
        <w:pStyle w:val="NoSpacing"/>
      </w:pPr>
    </w:p>
    <w:p w14:paraId="12181B42" w14:textId="4B5AA190" w:rsidR="0014703A" w:rsidRDefault="005A2FAC" w:rsidP="0014703A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Arkansas</w:t>
      </w:r>
      <w:r w:rsidR="00920E24" w:rsidRPr="00920E2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E7188">
        <w:rPr>
          <w:rFonts w:asciiTheme="minorHAnsi" w:hAnsiTheme="minorHAnsi" w:cstheme="minorHAnsi"/>
          <w:b/>
          <w:bCs/>
          <w:color w:val="auto"/>
        </w:rPr>
        <w:t>Rice</w:t>
      </w:r>
      <w:r w:rsidR="00920E24" w:rsidRPr="00920E24">
        <w:rPr>
          <w:rFonts w:asciiTheme="minorHAnsi" w:hAnsiTheme="minorHAnsi" w:cstheme="minorHAnsi"/>
          <w:b/>
          <w:bCs/>
          <w:color w:val="auto"/>
        </w:rPr>
        <w:t xml:space="preserve"> Research Verification Program Weekly Update</w:t>
      </w:r>
    </w:p>
    <w:p w14:paraId="41DA5EBC" w14:textId="4BDE368F" w:rsidR="00920E24" w:rsidRPr="00722B8F" w:rsidRDefault="001220EE" w:rsidP="00722B8F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May</w:t>
      </w:r>
      <w:r w:rsidR="00655CAE">
        <w:rPr>
          <w:rFonts w:asciiTheme="minorHAnsi" w:hAnsiTheme="minorHAnsi" w:cstheme="minorHAnsi"/>
          <w:b/>
          <w:color w:val="auto"/>
        </w:rPr>
        <w:t xml:space="preserve"> </w:t>
      </w:r>
      <w:r w:rsidR="009F4B03">
        <w:rPr>
          <w:rFonts w:asciiTheme="minorHAnsi" w:hAnsiTheme="minorHAnsi" w:cstheme="minorHAnsi"/>
          <w:b/>
          <w:color w:val="auto"/>
        </w:rPr>
        <w:t>2</w:t>
      </w:r>
      <w:r w:rsidR="00AF06AB">
        <w:rPr>
          <w:rFonts w:asciiTheme="minorHAnsi" w:hAnsiTheme="minorHAnsi" w:cstheme="minorHAnsi"/>
          <w:b/>
          <w:color w:val="auto"/>
        </w:rPr>
        <w:t>9</w:t>
      </w:r>
      <w:r w:rsidR="007309FC">
        <w:rPr>
          <w:rFonts w:asciiTheme="minorHAnsi" w:hAnsiTheme="minorHAnsi" w:cstheme="minorHAnsi"/>
          <w:b/>
          <w:color w:val="auto"/>
        </w:rPr>
        <w:t>,</w:t>
      </w:r>
      <w:r w:rsidR="00920E24" w:rsidRPr="00920E24">
        <w:rPr>
          <w:rFonts w:asciiTheme="minorHAnsi" w:hAnsiTheme="minorHAnsi" w:cstheme="minorHAnsi"/>
          <w:b/>
          <w:color w:val="auto"/>
        </w:rPr>
        <w:t xml:space="preserve"> 202</w:t>
      </w:r>
      <w:r w:rsidR="00655CAE">
        <w:rPr>
          <w:rFonts w:asciiTheme="minorHAnsi" w:hAnsiTheme="minorHAnsi" w:cstheme="minorHAnsi"/>
          <w:b/>
          <w:color w:val="auto"/>
        </w:rPr>
        <w:t>6</w:t>
      </w:r>
      <w:r w:rsidR="00722B8F">
        <w:rPr>
          <w:rFonts w:asciiTheme="minorHAnsi" w:hAnsiTheme="minorHAnsi" w:cstheme="minorHAnsi"/>
          <w:b/>
          <w:color w:val="auto"/>
        </w:rPr>
        <w:t xml:space="preserve"> – Update No. </w:t>
      </w:r>
      <w:r w:rsidR="00AF06AB">
        <w:rPr>
          <w:rFonts w:asciiTheme="minorHAnsi" w:hAnsiTheme="minorHAnsi" w:cstheme="minorHAnsi"/>
          <w:b/>
          <w:color w:val="auto"/>
        </w:rPr>
        <w:t>9</w:t>
      </w:r>
    </w:p>
    <w:p w14:paraId="71712F21" w14:textId="77777777" w:rsidR="00173C58" w:rsidRPr="00433C14" w:rsidRDefault="00173C58" w:rsidP="00173C58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33C14">
        <w:rPr>
          <w:rFonts w:cstheme="minorHAnsi"/>
          <w:bCs/>
          <w:sz w:val="24"/>
          <w:szCs w:val="24"/>
        </w:rPr>
        <w:t>Division of Agriculture, University of Arkansas System, Cooperative Extension</w:t>
      </w:r>
      <w:r w:rsidR="006513B6" w:rsidRPr="00433C14">
        <w:rPr>
          <w:rFonts w:cstheme="minorHAnsi"/>
          <w:bCs/>
          <w:sz w:val="24"/>
          <w:szCs w:val="24"/>
        </w:rPr>
        <w:t xml:space="preserve"> Service</w:t>
      </w:r>
    </w:p>
    <w:p w14:paraId="4D639721" w14:textId="0A15E87C" w:rsidR="00173C58" w:rsidRPr="00433C14" w:rsidRDefault="00920E24" w:rsidP="00D4110C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33C14">
        <w:rPr>
          <w:rFonts w:ascii="Calibri" w:hAnsi="Calibri" w:cs="Calibri"/>
          <w:bCs/>
          <w:sz w:val="24"/>
          <w:szCs w:val="24"/>
        </w:rPr>
        <w:t xml:space="preserve">By:  </w:t>
      </w:r>
      <w:r w:rsidR="00722B8F" w:rsidRPr="00433C14">
        <w:rPr>
          <w:rFonts w:ascii="Calibri" w:hAnsi="Calibri" w:cs="Calibri"/>
          <w:bCs/>
          <w:sz w:val="24"/>
          <w:szCs w:val="24"/>
        </w:rPr>
        <w:t>Ralph Mazzanti</w:t>
      </w:r>
      <w:r w:rsidRPr="00433C14">
        <w:rPr>
          <w:rFonts w:ascii="Calibri" w:hAnsi="Calibri" w:cs="Calibri"/>
          <w:bCs/>
          <w:sz w:val="24"/>
          <w:szCs w:val="24"/>
        </w:rPr>
        <w:t xml:space="preserve">, </w:t>
      </w:r>
      <w:r w:rsidR="00173C58" w:rsidRPr="00433C14">
        <w:rPr>
          <w:rFonts w:ascii="Calibri" w:hAnsi="Calibri" w:cs="Calibri"/>
          <w:bCs/>
          <w:sz w:val="24"/>
          <w:szCs w:val="24"/>
        </w:rPr>
        <w:t xml:space="preserve">Verification Coordinator – </w:t>
      </w:r>
      <w:r w:rsidR="00722B8F" w:rsidRPr="00433C14">
        <w:rPr>
          <w:rFonts w:ascii="Calibri" w:hAnsi="Calibri" w:cs="Calibri"/>
          <w:bCs/>
          <w:sz w:val="24"/>
          <w:szCs w:val="24"/>
        </w:rPr>
        <w:t>Rice</w:t>
      </w:r>
    </w:p>
    <w:p w14:paraId="263AE2D9" w14:textId="291FA6AF" w:rsidR="00A749F9" w:rsidRDefault="00665E45" w:rsidP="00A749F9">
      <w:pPr>
        <w:pStyle w:val="Heading2"/>
        <w:rPr>
          <w:rStyle w:val="Heading2Char"/>
          <w:rFonts w:ascii="Calibri" w:hAnsi="Calibri" w:cs="Calibri"/>
          <w:b/>
          <w:bCs/>
          <w:color w:val="auto"/>
          <w:sz w:val="28"/>
          <w:szCs w:val="28"/>
        </w:rPr>
      </w:pPr>
      <w:r>
        <w:rPr>
          <w:rStyle w:val="Heading2Char"/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173C58" w:rsidRPr="00173C58">
        <w:rPr>
          <w:rStyle w:val="Heading2Char"/>
          <w:rFonts w:ascii="Calibri" w:hAnsi="Calibri" w:cs="Calibri"/>
          <w:b/>
          <w:bCs/>
          <w:color w:val="auto"/>
          <w:sz w:val="28"/>
          <w:szCs w:val="28"/>
        </w:rPr>
        <w:t>General Information</w:t>
      </w:r>
    </w:p>
    <w:p w14:paraId="50198C6E" w14:textId="76FA8D48" w:rsidR="00D12F5B" w:rsidRDefault="00AF06AB" w:rsidP="00500EC0">
      <w:r>
        <w:t xml:space="preserve">Fields </w:t>
      </w:r>
      <w:r w:rsidR="00164B6B">
        <w:t xml:space="preserve">progressing </w:t>
      </w:r>
      <w:r>
        <w:t xml:space="preserve">into the </w:t>
      </w:r>
      <w:r w:rsidR="00164B6B">
        <w:t xml:space="preserve">reproductive stage or </w:t>
      </w:r>
      <w:r>
        <w:t xml:space="preserve">panicle initiation (PI) stage </w:t>
      </w:r>
      <w:r w:rsidR="00164B6B">
        <w:t>include</w:t>
      </w:r>
      <w:r>
        <w:t xml:space="preserve"> Chicot</w:t>
      </w:r>
      <w:r w:rsidR="00164B6B">
        <w:t xml:space="preserve"> and </w:t>
      </w:r>
      <w:r>
        <w:t>Jefferson</w:t>
      </w:r>
      <w:r w:rsidR="00164B6B">
        <w:t xml:space="preserve"> Counties.  Fields moving into the 3</w:t>
      </w:r>
      <w:r w:rsidR="00164B6B" w:rsidRPr="00AF06AB">
        <w:rPr>
          <w:vertAlign w:val="superscript"/>
        </w:rPr>
        <w:t>rd</w:t>
      </w:r>
      <w:r w:rsidR="00164B6B">
        <w:t xml:space="preserve"> to 4</w:t>
      </w:r>
      <w:r w:rsidR="00164B6B" w:rsidRPr="00AF06AB">
        <w:rPr>
          <w:vertAlign w:val="superscript"/>
        </w:rPr>
        <w:t>th</w:t>
      </w:r>
      <w:r w:rsidR="00164B6B">
        <w:t xml:space="preserve"> tiller stage include </w:t>
      </w:r>
      <w:r w:rsidR="00CC3C1F">
        <w:t xml:space="preserve">Crittenden, </w:t>
      </w:r>
      <w:r w:rsidR="00164B6B">
        <w:t>Desha,</w:t>
      </w:r>
      <w:r w:rsidR="00940688">
        <w:t xml:space="preserve"> Lonoke, Poinsett, </w:t>
      </w:r>
      <w:r w:rsidR="00CC3C1F">
        <w:t xml:space="preserve">White and </w:t>
      </w:r>
      <w:r w:rsidR="004B234F">
        <w:t>Woodruff</w:t>
      </w:r>
      <w:r w:rsidR="00940688">
        <w:t xml:space="preserve"> and </w:t>
      </w:r>
      <w:r w:rsidR="00CC3C1F">
        <w:t>C</w:t>
      </w:r>
      <w:r w:rsidR="004B234F">
        <w:t>ount</w:t>
      </w:r>
      <w:r w:rsidR="00940688">
        <w:t xml:space="preserve">ies.  </w:t>
      </w:r>
      <w:r w:rsidR="00993518">
        <w:t>The</w:t>
      </w:r>
      <w:r w:rsidR="002D115B">
        <w:t xml:space="preserve"> Desha County </w:t>
      </w:r>
      <w:r w:rsidR="00134EF7">
        <w:t xml:space="preserve">(FIR) field </w:t>
      </w:r>
      <w:r w:rsidR="00444BE4">
        <w:t>is ready for 2</w:t>
      </w:r>
      <w:r w:rsidR="00444BE4" w:rsidRPr="00444BE4">
        <w:rPr>
          <w:vertAlign w:val="superscript"/>
        </w:rPr>
        <w:t>nd</w:t>
      </w:r>
      <w:r w:rsidR="00444BE4">
        <w:t xml:space="preserve"> shot of N </w:t>
      </w:r>
      <w:r w:rsidR="00DD79B7">
        <w:t xml:space="preserve">and </w:t>
      </w:r>
      <w:r w:rsidR="004B234F">
        <w:t xml:space="preserve">received </w:t>
      </w:r>
      <w:r w:rsidR="00940688">
        <w:t>2.5</w:t>
      </w:r>
      <w:r w:rsidR="00993518">
        <w:t>”</w:t>
      </w:r>
      <w:r w:rsidR="004B234F">
        <w:t xml:space="preserve"> </w:t>
      </w:r>
      <w:r w:rsidR="00940688">
        <w:t xml:space="preserve">of </w:t>
      </w:r>
      <w:r w:rsidR="004B234F">
        <w:t>rain</w:t>
      </w:r>
      <w:r w:rsidR="003F1B83">
        <w:t xml:space="preserve">.  </w:t>
      </w:r>
      <w:r w:rsidR="00513870">
        <w:t xml:space="preserve">The wind has prevented </w:t>
      </w:r>
      <w:r w:rsidR="008B532F">
        <w:t xml:space="preserve">the application of a </w:t>
      </w:r>
      <w:r w:rsidR="00513870">
        <w:t>2</w:t>
      </w:r>
      <w:r w:rsidR="00513870" w:rsidRPr="00513870">
        <w:rPr>
          <w:vertAlign w:val="superscript"/>
        </w:rPr>
        <w:t>nd</w:t>
      </w:r>
      <w:r w:rsidR="00513870">
        <w:t xml:space="preserve"> shot </w:t>
      </w:r>
      <w:r w:rsidR="008B532F">
        <w:t xml:space="preserve">of </w:t>
      </w:r>
      <w:proofErr w:type="spellStart"/>
      <w:r w:rsidR="00513870">
        <w:t>Highcard</w:t>
      </w:r>
      <w:proofErr w:type="spellEnd"/>
      <w:r w:rsidR="00513870">
        <w:t xml:space="preserve"> herbicide</w:t>
      </w:r>
      <w:r w:rsidR="008B532F">
        <w:t xml:space="preserve">.  </w:t>
      </w:r>
      <w:r w:rsidR="00DD79B7">
        <w:t xml:space="preserve">The Prairie County field </w:t>
      </w:r>
      <w:r w:rsidR="00513870">
        <w:t>h</w:t>
      </w:r>
      <w:r w:rsidR="003F1B83">
        <w:t xml:space="preserve">as </w:t>
      </w:r>
      <w:r w:rsidR="00513870">
        <w:t xml:space="preserve">emerged with a good stand count. </w:t>
      </w:r>
      <w:r w:rsidR="003F1B83">
        <w:t xml:space="preserve">  </w:t>
      </w:r>
      <w:r w:rsidR="00993518">
        <w:t xml:space="preserve"> </w:t>
      </w:r>
      <w:r w:rsidR="004B234F">
        <w:t xml:space="preserve">  </w:t>
      </w:r>
      <w:r w:rsidR="00DD79B7">
        <w:t xml:space="preserve">  </w:t>
      </w:r>
      <w:r w:rsidR="00134EF7">
        <w:t xml:space="preserve">  </w:t>
      </w:r>
      <w:r w:rsidR="00D12F5B" w:rsidRPr="00D12F5B">
        <w:t xml:space="preserve">   </w:t>
      </w:r>
    </w:p>
    <w:p w14:paraId="78C9A06A" w14:textId="6A1C05DB" w:rsidR="00D12F5B" w:rsidRDefault="00D12F5B" w:rsidP="00500EC0">
      <w:r w:rsidRPr="00D12F5B">
        <w:t>Refer to table below for field-specific information.</w:t>
      </w:r>
      <w:r w:rsidR="00500EC0" w:rsidRPr="00D12F5B">
        <w:t xml:space="preserve"> </w:t>
      </w:r>
    </w:p>
    <w:p w14:paraId="2EBFE506" w14:textId="439CFE03" w:rsidR="00500EC0" w:rsidRPr="00D12F5B" w:rsidRDefault="00500EC0" w:rsidP="00500EC0">
      <w:r w:rsidRPr="00D12F5B">
        <w:t xml:space="preserve">  </w:t>
      </w:r>
    </w:p>
    <w:tbl>
      <w:tblPr>
        <w:tblStyle w:val="TableGrid"/>
        <w:tblW w:w="11375" w:type="dxa"/>
        <w:jc w:val="center"/>
        <w:tblLook w:val="06A0" w:firstRow="1" w:lastRow="0" w:firstColumn="1" w:lastColumn="0" w:noHBand="1" w:noVBand="1"/>
      </w:tblPr>
      <w:tblGrid>
        <w:gridCol w:w="1767"/>
        <w:gridCol w:w="1411"/>
        <w:gridCol w:w="2220"/>
        <w:gridCol w:w="5977"/>
      </w:tblGrid>
      <w:tr w:rsidR="00E3611D" w14:paraId="16929D47" w14:textId="77777777" w:rsidTr="001001FD">
        <w:trPr>
          <w:trHeight w:val="407"/>
          <w:jc w:val="center"/>
        </w:trPr>
        <w:tc>
          <w:tcPr>
            <w:tcW w:w="1767" w:type="dxa"/>
            <w:vAlign w:val="bottom"/>
          </w:tcPr>
          <w:p w14:paraId="4E6B8815" w14:textId="77777777" w:rsidR="006513B6" w:rsidRPr="006513B6" w:rsidRDefault="006513B6" w:rsidP="003853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13B6">
              <w:rPr>
                <w:rFonts w:cstheme="minorHAnsi"/>
                <w:b/>
                <w:sz w:val="24"/>
                <w:szCs w:val="24"/>
              </w:rPr>
              <w:t>County</w:t>
            </w:r>
          </w:p>
        </w:tc>
        <w:tc>
          <w:tcPr>
            <w:tcW w:w="1411" w:type="dxa"/>
            <w:vAlign w:val="bottom"/>
          </w:tcPr>
          <w:p w14:paraId="0E506034" w14:textId="77777777" w:rsidR="006513B6" w:rsidRPr="006513B6" w:rsidRDefault="00722B8F" w:rsidP="003853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Cultivar</w:t>
            </w:r>
          </w:p>
        </w:tc>
        <w:tc>
          <w:tcPr>
            <w:tcW w:w="2220" w:type="dxa"/>
            <w:vAlign w:val="bottom"/>
          </w:tcPr>
          <w:p w14:paraId="3C8764D0" w14:textId="37E4CE0B" w:rsidR="006513B6" w:rsidRPr="006513B6" w:rsidRDefault="00A7033B" w:rsidP="003853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="006944F5">
              <w:rPr>
                <w:rFonts w:cstheme="minorHAnsi"/>
                <w:b/>
                <w:sz w:val="24"/>
                <w:szCs w:val="24"/>
              </w:rPr>
              <w:t xml:space="preserve">tage </w:t>
            </w:r>
          </w:p>
        </w:tc>
        <w:tc>
          <w:tcPr>
            <w:tcW w:w="5977" w:type="dxa"/>
            <w:vAlign w:val="bottom"/>
          </w:tcPr>
          <w:p w14:paraId="313342B3" w14:textId="77777777" w:rsidR="006513B6" w:rsidRPr="006513B6" w:rsidRDefault="00722B8F" w:rsidP="003853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Additional Agronomic Details</w:t>
            </w:r>
          </w:p>
        </w:tc>
      </w:tr>
      <w:tr w:rsidR="00E3611D" w:rsidRPr="0060345C" w14:paraId="0B6E0482" w14:textId="77777777" w:rsidTr="00704CAF">
        <w:trPr>
          <w:trHeight w:val="1052"/>
          <w:jc w:val="center"/>
        </w:trPr>
        <w:tc>
          <w:tcPr>
            <w:tcW w:w="1767" w:type="dxa"/>
            <w:vAlign w:val="center"/>
          </w:tcPr>
          <w:p w14:paraId="11A874E1" w14:textId="5955DE7B" w:rsidR="006513B6" w:rsidRPr="0060345C" w:rsidRDefault="00307725" w:rsidP="00682F64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C</w:t>
            </w:r>
            <w:r w:rsidR="001145E8" w:rsidRPr="0060345C">
              <w:rPr>
                <w:rFonts w:cstheme="minorHAnsi"/>
                <w:bCs/>
                <w:sz w:val="20"/>
                <w:szCs w:val="20"/>
              </w:rPr>
              <w:t>hicot</w:t>
            </w:r>
          </w:p>
        </w:tc>
        <w:tc>
          <w:tcPr>
            <w:tcW w:w="1411" w:type="dxa"/>
            <w:vAlign w:val="center"/>
          </w:tcPr>
          <w:p w14:paraId="0698852D" w14:textId="4089C582" w:rsidR="006513B6" w:rsidRPr="0060345C" w:rsidRDefault="00AF2004" w:rsidP="00682F64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RT 7</w:t>
            </w:r>
            <w:r w:rsidR="00655CAE" w:rsidRPr="0060345C">
              <w:rPr>
                <w:rFonts w:cstheme="minorHAnsi"/>
                <w:bCs/>
                <w:sz w:val="20"/>
                <w:szCs w:val="20"/>
              </w:rPr>
              <w:t>5</w:t>
            </w:r>
            <w:r w:rsidRPr="0060345C">
              <w:rPr>
                <w:rFonts w:cstheme="minorHAnsi"/>
                <w:bCs/>
                <w:sz w:val="20"/>
                <w:szCs w:val="20"/>
              </w:rPr>
              <w:t>21</w:t>
            </w:r>
            <w:r w:rsidR="00655CAE" w:rsidRPr="0060345C">
              <w:rPr>
                <w:rFonts w:cstheme="minorHAnsi"/>
                <w:bCs/>
                <w:sz w:val="20"/>
                <w:szCs w:val="20"/>
              </w:rPr>
              <w:t xml:space="preserve"> FP</w:t>
            </w:r>
            <w:r w:rsidR="009E3216" w:rsidRPr="0060345C">
              <w:rPr>
                <w:rFonts w:cstheme="minorHAnsi"/>
                <w:bCs/>
                <w:sz w:val="20"/>
                <w:szCs w:val="20"/>
              </w:rPr>
              <w:t>*</w:t>
            </w:r>
            <w:r w:rsidRPr="0060345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vAlign w:val="center"/>
          </w:tcPr>
          <w:p w14:paraId="2439D3FC" w14:textId="0897A028" w:rsidR="00A2041A" w:rsidRPr="0060345C" w:rsidRDefault="00940688" w:rsidP="00682F64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Panicle Initiation</w:t>
            </w:r>
          </w:p>
        </w:tc>
        <w:tc>
          <w:tcPr>
            <w:tcW w:w="5977" w:type="dxa"/>
            <w:vAlign w:val="center"/>
          </w:tcPr>
          <w:p w14:paraId="5FADCCB3" w14:textId="3950D35F" w:rsidR="00513870" w:rsidRDefault="00861473" w:rsidP="006944F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Field is progressing well</w:t>
            </w:r>
            <w:r w:rsidR="00513870">
              <w:rPr>
                <w:rFonts w:cstheme="minorHAnsi"/>
                <w:bCs/>
                <w:sz w:val="20"/>
                <w:szCs w:val="20"/>
              </w:rPr>
              <w:t xml:space="preserve"> with good herbicide control</w:t>
            </w:r>
            <w:r>
              <w:rPr>
                <w:rFonts w:cstheme="minorHAnsi"/>
                <w:bCs/>
                <w:sz w:val="20"/>
                <w:szCs w:val="20"/>
              </w:rPr>
              <w:t xml:space="preserve"> and</w:t>
            </w:r>
            <w:r w:rsidR="0051387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uniform. </w:t>
            </w:r>
          </w:p>
          <w:p w14:paraId="59862CB5" w14:textId="12876882" w:rsidR="00072C8D" w:rsidRPr="0060345C" w:rsidRDefault="00513870" w:rsidP="0051387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Low disease r</w:t>
            </w:r>
            <w:r w:rsidR="00861473">
              <w:rPr>
                <w:rFonts w:cstheme="minorHAnsi"/>
                <w:bCs/>
                <w:sz w:val="20"/>
                <w:szCs w:val="20"/>
              </w:rPr>
              <w:t xml:space="preserve">eceived 1.85” rainfall. </w:t>
            </w:r>
            <w:r w:rsidR="00FF6020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E3611D" w:rsidRPr="0060345C" w14:paraId="7F51F51A" w14:textId="77777777" w:rsidTr="00D4110C">
        <w:trPr>
          <w:trHeight w:val="323"/>
          <w:jc w:val="center"/>
        </w:trPr>
        <w:tc>
          <w:tcPr>
            <w:tcW w:w="1767" w:type="dxa"/>
            <w:vAlign w:val="center"/>
          </w:tcPr>
          <w:p w14:paraId="16AFA028" w14:textId="4220A31E" w:rsidR="006513B6" w:rsidRPr="0060345C" w:rsidRDefault="00FC4474" w:rsidP="006433A2">
            <w:pPr>
              <w:spacing w:line="240" w:lineRule="atLeas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Crittenden</w:t>
            </w:r>
          </w:p>
        </w:tc>
        <w:tc>
          <w:tcPr>
            <w:tcW w:w="1411" w:type="dxa"/>
            <w:vAlign w:val="center"/>
          </w:tcPr>
          <w:p w14:paraId="6A9FE975" w14:textId="38200C6F" w:rsidR="00490403" w:rsidRPr="0060345C" w:rsidRDefault="00A310FE" w:rsidP="006433A2">
            <w:pPr>
              <w:spacing w:line="240" w:lineRule="atLeas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RT 7521</w:t>
            </w:r>
            <w:r w:rsidR="00DD1116" w:rsidRPr="0060345C">
              <w:rPr>
                <w:rFonts w:cstheme="minorHAnsi"/>
                <w:bCs/>
                <w:sz w:val="20"/>
                <w:szCs w:val="20"/>
              </w:rPr>
              <w:t xml:space="preserve"> FP</w:t>
            </w:r>
            <w:r w:rsidR="009E3216" w:rsidRPr="0060345C">
              <w:rPr>
                <w:rFonts w:cstheme="minorHAnsi"/>
                <w:bCs/>
                <w:sz w:val="20"/>
                <w:szCs w:val="20"/>
              </w:rPr>
              <w:t>*</w:t>
            </w:r>
          </w:p>
        </w:tc>
        <w:tc>
          <w:tcPr>
            <w:tcW w:w="2220" w:type="dxa"/>
            <w:vAlign w:val="center"/>
          </w:tcPr>
          <w:p w14:paraId="13CC1FEC" w14:textId="02B32FE3" w:rsidR="00FC4474" w:rsidRPr="0060345C" w:rsidRDefault="00940688" w:rsidP="006433A2">
            <w:pPr>
              <w:spacing w:line="240" w:lineRule="atLeast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940688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6523A" w:rsidRPr="0060345C">
              <w:rPr>
                <w:rFonts w:cstheme="minorHAnsi"/>
                <w:bCs/>
                <w:sz w:val="20"/>
                <w:szCs w:val="20"/>
              </w:rPr>
              <w:t>Tiller</w:t>
            </w:r>
          </w:p>
        </w:tc>
        <w:tc>
          <w:tcPr>
            <w:tcW w:w="5977" w:type="dxa"/>
            <w:vAlign w:val="center"/>
          </w:tcPr>
          <w:p w14:paraId="079A6347" w14:textId="2512D788" w:rsidR="00ED7EE6" w:rsidRDefault="00ED7EE6" w:rsidP="00B063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Applied urea according to N-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STaR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(270 lbs) + NBPT </w:t>
            </w:r>
            <w:r w:rsidR="00D216F5">
              <w:rPr>
                <w:rFonts w:cstheme="minorHAnsi"/>
                <w:bCs/>
                <w:sz w:val="20"/>
                <w:szCs w:val="20"/>
              </w:rPr>
              <w:t>5/18</w:t>
            </w:r>
          </w:p>
          <w:p w14:paraId="25A44547" w14:textId="2C50289F" w:rsidR="00513870" w:rsidRDefault="00861473" w:rsidP="00B063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Field is flooded </w:t>
            </w:r>
            <w:r w:rsidR="00513870">
              <w:rPr>
                <w:rFonts w:cstheme="minorHAnsi"/>
                <w:bCs/>
                <w:sz w:val="20"/>
                <w:szCs w:val="20"/>
              </w:rPr>
              <w:t xml:space="preserve">with good post-emergence </w:t>
            </w:r>
            <w:r w:rsidR="00ED7EE6">
              <w:rPr>
                <w:rFonts w:cstheme="minorHAnsi"/>
                <w:bCs/>
                <w:sz w:val="20"/>
                <w:szCs w:val="20"/>
              </w:rPr>
              <w:t xml:space="preserve">herbicide </w:t>
            </w:r>
            <w:r w:rsidR="00513870">
              <w:rPr>
                <w:rFonts w:cstheme="minorHAnsi"/>
                <w:bCs/>
                <w:sz w:val="20"/>
                <w:szCs w:val="20"/>
              </w:rPr>
              <w:t>control</w:t>
            </w:r>
          </w:p>
          <w:p w14:paraId="18F16239" w14:textId="669C49F1" w:rsidR="0014102C" w:rsidRPr="0060345C" w:rsidRDefault="00861473" w:rsidP="00B063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received 3.39”</w:t>
            </w:r>
            <w:r w:rsidR="00FF602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216F5">
              <w:rPr>
                <w:rFonts w:cstheme="minorHAnsi"/>
                <w:bCs/>
                <w:sz w:val="20"/>
                <w:szCs w:val="20"/>
              </w:rPr>
              <w:t>rainfall.</w:t>
            </w:r>
          </w:p>
        </w:tc>
      </w:tr>
      <w:tr w:rsidR="00E3611D" w:rsidRPr="0060345C" w14:paraId="60067E67" w14:textId="77777777" w:rsidTr="00D4110C">
        <w:trPr>
          <w:trHeight w:val="269"/>
          <w:jc w:val="center"/>
        </w:trPr>
        <w:tc>
          <w:tcPr>
            <w:tcW w:w="1767" w:type="dxa"/>
            <w:vAlign w:val="center"/>
          </w:tcPr>
          <w:p w14:paraId="4EC49934" w14:textId="77777777" w:rsidR="006513B6" w:rsidRPr="0060345C" w:rsidRDefault="00FC4474" w:rsidP="00682F64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 xml:space="preserve">Desha </w:t>
            </w:r>
          </w:p>
          <w:p w14:paraId="0634E2D5" w14:textId="742A446A" w:rsidR="000766FD" w:rsidRPr="0060345C" w:rsidRDefault="000766FD" w:rsidP="00682F64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(FIR)</w:t>
            </w:r>
          </w:p>
        </w:tc>
        <w:tc>
          <w:tcPr>
            <w:tcW w:w="1411" w:type="dxa"/>
            <w:vAlign w:val="center"/>
          </w:tcPr>
          <w:p w14:paraId="35EEA693" w14:textId="30E8F62B" w:rsidR="002463E4" w:rsidRPr="0060345C" w:rsidRDefault="00C44C16" w:rsidP="00682F64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RT 7</w:t>
            </w:r>
            <w:r w:rsidR="00ED7C69" w:rsidRPr="0060345C">
              <w:rPr>
                <w:rFonts w:cstheme="minorHAnsi"/>
                <w:bCs/>
                <w:sz w:val="20"/>
                <w:szCs w:val="20"/>
              </w:rPr>
              <w:t>5</w:t>
            </w:r>
            <w:r w:rsidRPr="0060345C">
              <w:rPr>
                <w:rFonts w:cstheme="minorHAnsi"/>
                <w:bCs/>
                <w:sz w:val="20"/>
                <w:szCs w:val="20"/>
              </w:rPr>
              <w:t>31 M</w:t>
            </w:r>
            <w:r w:rsidR="001369FA" w:rsidRPr="0060345C">
              <w:rPr>
                <w:rFonts w:cstheme="minorHAnsi"/>
                <w:bCs/>
                <w:sz w:val="20"/>
                <w:szCs w:val="20"/>
              </w:rPr>
              <w:t>A</w:t>
            </w:r>
          </w:p>
        </w:tc>
        <w:tc>
          <w:tcPr>
            <w:tcW w:w="2220" w:type="dxa"/>
            <w:vAlign w:val="center"/>
          </w:tcPr>
          <w:p w14:paraId="1F791ACA" w14:textId="6A63D794" w:rsidR="00F73A28" w:rsidRPr="0060345C" w:rsidRDefault="00907C3C" w:rsidP="00105F2E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40688">
              <w:rPr>
                <w:rFonts w:cstheme="minorHAnsi"/>
                <w:bCs/>
                <w:sz w:val="20"/>
                <w:szCs w:val="20"/>
              </w:rPr>
              <w:t>4</w:t>
            </w:r>
            <w:r w:rsidR="00940688" w:rsidRPr="00940688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94068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0345C">
              <w:rPr>
                <w:rFonts w:cstheme="minorHAnsi"/>
                <w:bCs/>
                <w:sz w:val="20"/>
                <w:szCs w:val="20"/>
              </w:rPr>
              <w:t>Tiller</w:t>
            </w:r>
          </w:p>
        </w:tc>
        <w:tc>
          <w:tcPr>
            <w:tcW w:w="5977" w:type="dxa"/>
            <w:vAlign w:val="center"/>
          </w:tcPr>
          <w:p w14:paraId="3868B020" w14:textId="41078278" w:rsidR="00B86469" w:rsidRPr="0060345C" w:rsidRDefault="00907C3C" w:rsidP="00A52D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Postemergence:</w:t>
            </w:r>
          </w:p>
          <w:p w14:paraId="1E5E2310" w14:textId="0A898DC7" w:rsidR="00907C3C" w:rsidRPr="0060345C" w:rsidRDefault="00F76553" w:rsidP="00A52D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F76553">
              <w:rPr>
                <w:rFonts w:cstheme="minorHAnsi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bCs/>
                <w:sz w:val="20"/>
                <w:szCs w:val="20"/>
              </w:rPr>
              <w:t xml:space="preserve"> shot due </w:t>
            </w:r>
            <w:proofErr w:type="spellStart"/>
            <w:r w:rsidR="00072C8D" w:rsidRPr="0060345C">
              <w:rPr>
                <w:rFonts w:cstheme="minorHAnsi"/>
                <w:bCs/>
                <w:sz w:val="20"/>
                <w:szCs w:val="20"/>
              </w:rPr>
              <w:t>Highcard</w:t>
            </w:r>
            <w:proofErr w:type="spellEnd"/>
            <w:r w:rsidR="00072C8D" w:rsidRPr="0060345C">
              <w:rPr>
                <w:rFonts w:cstheme="minorHAnsi"/>
                <w:bCs/>
                <w:sz w:val="20"/>
                <w:szCs w:val="20"/>
              </w:rPr>
              <w:t xml:space="preserve"> (15.5 oz) </w:t>
            </w:r>
            <w:r w:rsidR="00D568ED">
              <w:rPr>
                <w:rFonts w:cstheme="minorHAnsi"/>
                <w:bCs/>
                <w:sz w:val="20"/>
                <w:szCs w:val="20"/>
              </w:rPr>
              <w:t xml:space="preserve">+ </w:t>
            </w:r>
            <w:r w:rsidR="00072C8D" w:rsidRPr="0060345C">
              <w:rPr>
                <w:rFonts w:cstheme="minorHAnsi"/>
                <w:bCs/>
                <w:sz w:val="20"/>
                <w:szCs w:val="20"/>
              </w:rPr>
              <w:t>COC (1</w:t>
            </w:r>
            <w:r w:rsidR="0086523A" w:rsidRPr="0060345C">
              <w:rPr>
                <w:rFonts w:cstheme="minorHAnsi"/>
                <w:bCs/>
                <w:sz w:val="20"/>
                <w:szCs w:val="20"/>
              </w:rPr>
              <w:t>%)</w:t>
            </w:r>
          </w:p>
          <w:p w14:paraId="39FB025A" w14:textId="77777777" w:rsidR="00ED7EE6" w:rsidRDefault="00907C3C" w:rsidP="00A52D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Applied 1</w:t>
            </w:r>
            <w:r w:rsidRPr="0060345C">
              <w:rPr>
                <w:rFonts w:cstheme="minorHAnsi"/>
                <w:bCs/>
                <w:sz w:val="20"/>
                <w:szCs w:val="20"/>
                <w:vertAlign w:val="superscript"/>
              </w:rPr>
              <w:t>st</w:t>
            </w:r>
            <w:r w:rsidRPr="0060345C">
              <w:rPr>
                <w:rFonts w:cstheme="minorHAnsi"/>
                <w:bCs/>
                <w:sz w:val="20"/>
                <w:szCs w:val="20"/>
              </w:rPr>
              <w:t xml:space="preserve"> shot Urea (100 lbs)</w:t>
            </w:r>
            <w:r w:rsidR="00FF602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0345C">
              <w:rPr>
                <w:rFonts w:cstheme="minorHAnsi"/>
                <w:bCs/>
                <w:sz w:val="20"/>
                <w:szCs w:val="20"/>
              </w:rPr>
              <w:t>+ NBPT</w:t>
            </w:r>
            <w:r w:rsidR="00FD4F82" w:rsidRPr="0060345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F6020">
              <w:rPr>
                <w:rFonts w:cstheme="minorHAnsi"/>
                <w:bCs/>
                <w:sz w:val="20"/>
                <w:szCs w:val="20"/>
              </w:rPr>
              <w:t>5/12</w:t>
            </w:r>
            <w:r w:rsidR="00F76553">
              <w:rPr>
                <w:rFonts w:cstheme="minorHAnsi"/>
                <w:bCs/>
                <w:sz w:val="20"/>
                <w:szCs w:val="20"/>
              </w:rPr>
              <w:t xml:space="preserve"> Need 2</w:t>
            </w:r>
            <w:r w:rsidR="00F76553" w:rsidRPr="00F76553">
              <w:rPr>
                <w:rFonts w:cstheme="minorHAnsi"/>
                <w:bCs/>
                <w:sz w:val="20"/>
                <w:szCs w:val="20"/>
                <w:vertAlign w:val="superscript"/>
              </w:rPr>
              <w:t>nd</w:t>
            </w:r>
            <w:r w:rsidR="00F76553">
              <w:rPr>
                <w:rFonts w:cstheme="minorHAnsi"/>
                <w:bCs/>
                <w:sz w:val="20"/>
                <w:szCs w:val="20"/>
              </w:rPr>
              <w:t xml:space="preserve"> shot out </w:t>
            </w:r>
          </w:p>
          <w:p w14:paraId="04057281" w14:textId="15CAF977" w:rsidR="00072C8D" w:rsidRPr="0060345C" w:rsidRDefault="00F76553" w:rsidP="00A52D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received 2.5” rain</w:t>
            </w:r>
            <w:r w:rsidR="00D216F5">
              <w:rPr>
                <w:rFonts w:cstheme="minorHAnsi"/>
                <w:bCs/>
                <w:sz w:val="20"/>
                <w:szCs w:val="20"/>
              </w:rPr>
              <w:t>fall</w:t>
            </w:r>
            <w:r>
              <w:rPr>
                <w:rFonts w:cstheme="minorHAnsi"/>
                <w:bCs/>
                <w:sz w:val="20"/>
                <w:szCs w:val="20"/>
              </w:rPr>
              <w:t xml:space="preserve">.  </w:t>
            </w:r>
            <w:r w:rsidR="00907C3C" w:rsidRPr="0060345C">
              <w:rPr>
                <w:rFonts w:cstheme="minorHAnsi"/>
                <w:bCs/>
                <w:sz w:val="20"/>
                <w:szCs w:val="20"/>
              </w:rPr>
              <w:t xml:space="preserve">  </w:t>
            </w:r>
          </w:p>
        </w:tc>
      </w:tr>
      <w:tr w:rsidR="00E3611D" w:rsidRPr="0060345C" w14:paraId="324A9B44" w14:textId="77777777" w:rsidTr="001001FD">
        <w:trPr>
          <w:trHeight w:val="608"/>
          <w:jc w:val="center"/>
        </w:trPr>
        <w:tc>
          <w:tcPr>
            <w:tcW w:w="1767" w:type="dxa"/>
            <w:vAlign w:val="center"/>
          </w:tcPr>
          <w:p w14:paraId="742C1074" w14:textId="3605FC2D" w:rsidR="006513B6" w:rsidRPr="0060345C" w:rsidRDefault="00FC4474" w:rsidP="003853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 xml:space="preserve">Jefferson </w:t>
            </w:r>
          </w:p>
        </w:tc>
        <w:tc>
          <w:tcPr>
            <w:tcW w:w="1411" w:type="dxa"/>
            <w:vAlign w:val="center"/>
          </w:tcPr>
          <w:p w14:paraId="59802694" w14:textId="6AB4E0C6" w:rsidR="006513B6" w:rsidRPr="0060345C" w:rsidRDefault="004702DA" w:rsidP="003853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RT 7521 FP</w:t>
            </w:r>
            <w:r w:rsidR="009E3216" w:rsidRPr="0060345C">
              <w:rPr>
                <w:rFonts w:cstheme="minorHAnsi"/>
                <w:bCs/>
                <w:sz w:val="20"/>
                <w:szCs w:val="20"/>
              </w:rPr>
              <w:t>*</w:t>
            </w:r>
          </w:p>
        </w:tc>
        <w:tc>
          <w:tcPr>
            <w:tcW w:w="2220" w:type="dxa"/>
            <w:vAlign w:val="center"/>
          </w:tcPr>
          <w:p w14:paraId="2454E019" w14:textId="1392C0FB" w:rsidR="00F73A28" w:rsidRPr="0060345C" w:rsidRDefault="00940688" w:rsidP="00105F2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Panicle Initiation </w:t>
            </w:r>
            <w:r w:rsidR="001220EE" w:rsidRPr="0060345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77" w:type="dxa"/>
            <w:vAlign w:val="center"/>
          </w:tcPr>
          <w:p w14:paraId="7AB39999" w14:textId="5C1348CC" w:rsidR="008B532F" w:rsidRDefault="008B532F" w:rsidP="008B532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Applied u</w:t>
            </w:r>
            <w:r w:rsidRPr="0060345C">
              <w:rPr>
                <w:rFonts w:cstheme="minorHAnsi"/>
                <w:bCs/>
                <w:sz w:val="20"/>
                <w:szCs w:val="20"/>
              </w:rPr>
              <w:t xml:space="preserve">rea </w:t>
            </w:r>
            <w:r>
              <w:rPr>
                <w:rFonts w:cstheme="minorHAnsi"/>
                <w:bCs/>
                <w:sz w:val="20"/>
                <w:szCs w:val="20"/>
              </w:rPr>
              <w:t>according to N-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STaR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0345C">
              <w:rPr>
                <w:rFonts w:cstheme="minorHAnsi"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Cs/>
                <w:sz w:val="20"/>
                <w:szCs w:val="20"/>
              </w:rPr>
              <w:t>300</w:t>
            </w:r>
            <w:r w:rsidRPr="0060345C">
              <w:rPr>
                <w:rFonts w:cstheme="minorHAnsi"/>
                <w:bCs/>
                <w:sz w:val="20"/>
                <w:szCs w:val="20"/>
              </w:rPr>
              <w:t xml:space="preserve"> lbs) + NBPT </w:t>
            </w:r>
            <w:r w:rsidR="00D216F5">
              <w:rPr>
                <w:rFonts w:cstheme="minorHAnsi"/>
                <w:bCs/>
                <w:sz w:val="20"/>
                <w:szCs w:val="20"/>
              </w:rPr>
              <w:t>4/18</w:t>
            </w:r>
          </w:p>
          <w:p w14:paraId="568FAD1A" w14:textId="340ED7D5" w:rsidR="00F76553" w:rsidRDefault="00F76553" w:rsidP="00FA045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Field</w:t>
            </w:r>
            <w:r w:rsidR="00ED7EE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C3C1F">
              <w:rPr>
                <w:rFonts w:cstheme="minorHAnsi"/>
                <w:bCs/>
                <w:sz w:val="20"/>
                <w:szCs w:val="20"/>
              </w:rPr>
              <w:t xml:space="preserve">is </w:t>
            </w:r>
            <w:r w:rsidR="00ED7EE6">
              <w:rPr>
                <w:rFonts w:cstheme="minorHAnsi"/>
                <w:bCs/>
                <w:sz w:val="20"/>
                <w:szCs w:val="20"/>
              </w:rPr>
              <w:t>progressing well</w:t>
            </w:r>
          </w:p>
          <w:p w14:paraId="6725DADF" w14:textId="5E24BE3C" w:rsidR="00B20E75" w:rsidRPr="0060345C" w:rsidRDefault="00F76553" w:rsidP="00FA045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B234F">
              <w:rPr>
                <w:rFonts w:cstheme="minorHAnsi"/>
                <w:bCs/>
                <w:sz w:val="20"/>
                <w:szCs w:val="20"/>
              </w:rPr>
              <w:t xml:space="preserve"> Rain</w:t>
            </w:r>
            <w:r w:rsidR="00D216F5">
              <w:rPr>
                <w:rFonts w:cstheme="minorHAnsi"/>
                <w:bCs/>
                <w:sz w:val="20"/>
                <w:szCs w:val="20"/>
              </w:rPr>
              <w:t>fall</w:t>
            </w:r>
            <w:r w:rsidR="004B234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3.49</w:t>
            </w:r>
            <w:r w:rsidR="004B234F">
              <w:rPr>
                <w:rFonts w:cstheme="minorHAnsi"/>
                <w:bCs/>
                <w:sz w:val="20"/>
                <w:szCs w:val="20"/>
              </w:rPr>
              <w:t>”</w:t>
            </w:r>
            <w:r w:rsidR="00B46B4C" w:rsidRPr="0060345C">
              <w:rPr>
                <w:rFonts w:cstheme="minorHAnsi"/>
                <w:bCs/>
                <w:sz w:val="20"/>
                <w:szCs w:val="20"/>
              </w:rPr>
              <w:t xml:space="preserve">  </w:t>
            </w:r>
          </w:p>
        </w:tc>
      </w:tr>
      <w:tr w:rsidR="00E3611D" w:rsidRPr="0060345C" w14:paraId="1E298366" w14:textId="77777777" w:rsidTr="00CB455C">
        <w:trPr>
          <w:trHeight w:val="710"/>
          <w:jc w:val="center"/>
        </w:trPr>
        <w:tc>
          <w:tcPr>
            <w:tcW w:w="1767" w:type="dxa"/>
            <w:vAlign w:val="center"/>
          </w:tcPr>
          <w:p w14:paraId="73335C03" w14:textId="3AD98ECB" w:rsidR="006513B6" w:rsidRPr="0060345C" w:rsidRDefault="00FC4474" w:rsidP="00682F64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Lonoke</w:t>
            </w:r>
          </w:p>
        </w:tc>
        <w:tc>
          <w:tcPr>
            <w:tcW w:w="1411" w:type="dxa"/>
            <w:vAlign w:val="center"/>
          </w:tcPr>
          <w:p w14:paraId="072E1379" w14:textId="77777777" w:rsidR="00FC4474" w:rsidRPr="0060345C" w:rsidRDefault="00FC4474" w:rsidP="00682F64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9B75BCA" w14:textId="644A2064" w:rsidR="00FC4474" w:rsidRPr="0060345C" w:rsidRDefault="00AE2EBD" w:rsidP="00682F64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Ozark</w:t>
            </w:r>
          </w:p>
          <w:p w14:paraId="145DD6E7" w14:textId="28C2048E" w:rsidR="00FB2879" w:rsidRPr="0060345C" w:rsidRDefault="00FB2879" w:rsidP="00682F64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6F0A207A" w14:textId="339C5F5B" w:rsidR="00DE509F" w:rsidRPr="0060345C" w:rsidRDefault="00940688" w:rsidP="0060531E">
            <w:pPr>
              <w:spacing w:line="0" w:lineRule="atLeast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940688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C44C2" w:rsidRPr="0060345C">
              <w:rPr>
                <w:rFonts w:cstheme="minorHAnsi"/>
                <w:bCs/>
                <w:sz w:val="20"/>
                <w:szCs w:val="20"/>
              </w:rPr>
              <w:t>Tiller</w:t>
            </w:r>
          </w:p>
        </w:tc>
        <w:tc>
          <w:tcPr>
            <w:tcW w:w="5977" w:type="dxa"/>
            <w:vAlign w:val="center"/>
          </w:tcPr>
          <w:p w14:paraId="40214007" w14:textId="77777777" w:rsidR="00ED7EE6" w:rsidRDefault="0098330F" w:rsidP="00D568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Applied </w:t>
            </w:r>
            <w:r w:rsidR="00ED7EE6">
              <w:rPr>
                <w:rFonts w:cstheme="minorHAnsi"/>
                <w:bCs/>
                <w:sz w:val="20"/>
                <w:szCs w:val="20"/>
              </w:rPr>
              <w:t>u</w:t>
            </w:r>
            <w:r w:rsidR="00CC44C2" w:rsidRPr="0060345C">
              <w:rPr>
                <w:rFonts w:cstheme="minorHAnsi"/>
                <w:bCs/>
                <w:sz w:val="20"/>
                <w:szCs w:val="20"/>
              </w:rPr>
              <w:t xml:space="preserve">rea </w:t>
            </w:r>
            <w:r w:rsidR="00ED7EE6">
              <w:rPr>
                <w:rFonts w:cstheme="minorHAnsi"/>
                <w:bCs/>
                <w:sz w:val="20"/>
                <w:szCs w:val="20"/>
              </w:rPr>
              <w:t>according to N-</w:t>
            </w:r>
            <w:proofErr w:type="spellStart"/>
            <w:r w:rsidR="00ED7EE6">
              <w:rPr>
                <w:rFonts w:cstheme="minorHAnsi"/>
                <w:bCs/>
                <w:sz w:val="20"/>
                <w:szCs w:val="20"/>
              </w:rPr>
              <w:t>STaR</w:t>
            </w:r>
            <w:proofErr w:type="spellEnd"/>
            <w:r w:rsidR="00ED7EE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C44C2" w:rsidRPr="0060345C">
              <w:rPr>
                <w:rFonts w:cstheme="minorHAnsi"/>
                <w:bCs/>
                <w:sz w:val="20"/>
                <w:szCs w:val="20"/>
              </w:rPr>
              <w:t xml:space="preserve">(270 lbs) + NBPT </w:t>
            </w:r>
          </w:p>
          <w:p w14:paraId="69B3A0A5" w14:textId="1E3BB280" w:rsidR="0098330F" w:rsidRDefault="00ED7EE6" w:rsidP="00D568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  <w:r w:rsidR="00CC44C2" w:rsidRPr="0060345C">
              <w:rPr>
                <w:rFonts w:cstheme="minorHAnsi"/>
                <w:bCs/>
                <w:sz w:val="20"/>
                <w:szCs w:val="20"/>
              </w:rPr>
              <w:t>ermanent flood</w:t>
            </w:r>
            <w:r w:rsidR="0098330F">
              <w:rPr>
                <w:rFonts w:cstheme="minorHAnsi"/>
                <w:bCs/>
                <w:sz w:val="20"/>
                <w:szCs w:val="20"/>
              </w:rPr>
              <w:t xml:space="preserve"> established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  <w:r w:rsidR="0098330F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728CC9E0" w14:textId="7C2408E4" w:rsidR="00CC44C2" w:rsidRPr="0060345C" w:rsidRDefault="0098330F" w:rsidP="00D568E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Field looks good with low disease. </w:t>
            </w:r>
          </w:p>
        </w:tc>
      </w:tr>
      <w:tr w:rsidR="00E3611D" w:rsidRPr="0060345C" w14:paraId="6166FB57" w14:textId="77777777" w:rsidTr="00CB455C">
        <w:trPr>
          <w:trHeight w:val="449"/>
          <w:jc w:val="center"/>
        </w:trPr>
        <w:tc>
          <w:tcPr>
            <w:tcW w:w="1767" w:type="dxa"/>
            <w:vAlign w:val="center"/>
          </w:tcPr>
          <w:p w14:paraId="39A29E9F" w14:textId="5D03B3F2" w:rsidR="006513B6" w:rsidRPr="0060345C" w:rsidRDefault="00FC4474" w:rsidP="00174913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Prairie</w:t>
            </w:r>
          </w:p>
        </w:tc>
        <w:tc>
          <w:tcPr>
            <w:tcW w:w="1411" w:type="dxa"/>
            <w:vAlign w:val="center"/>
          </w:tcPr>
          <w:p w14:paraId="27BF7CF2" w14:textId="77777777" w:rsidR="00FC4474" w:rsidRPr="0060345C" w:rsidRDefault="00FC4474" w:rsidP="006433A2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</w:p>
          <w:p w14:paraId="70009B07" w14:textId="1EF0C6FE" w:rsidR="00FC4474" w:rsidRPr="0060345C" w:rsidRDefault="00FC4474" w:rsidP="00411717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 xml:space="preserve">RT </w:t>
            </w:r>
            <w:r w:rsidR="00411717" w:rsidRPr="0060345C">
              <w:rPr>
                <w:rFonts w:cstheme="minorHAnsi"/>
                <w:bCs/>
                <w:sz w:val="20"/>
                <w:szCs w:val="20"/>
              </w:rPr>
              <w:t>7302</w:t>
            </w:r>
          </w:p>
          <w:p w14:paraId="2EAC06F0" w14:textId="4E83D4B0" w:rsidR="006513B6" w:rsidRPr="0060345C" w:rsidRDefault="006513B6" w:rsidP="006433A2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58863319" w14:textId="77777777" w:rsidR="00940688" w:rsidRDefault="00940688" w:rsidP="00684CD5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Emerged 5/21</w:t>
            </w:r>
          </w:p>
          <w:p w14:paraId="1893027A" w14:textId="2FD23572" w:rsidR="00222501" w:rsidRPr="0060345C" w:rsidRDefault="00940688" w:rsidP="00684CD5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8.6 plants ft</w:t>
            </w:r>
            <w:r w:rsidRPr="00940688">
              <w:rPr>
                <w:rFonts w:cstheme="minorHAnsi"/>
                <w:bCs/>
                <w:sz w:val="20"/>
                <w:szCs w:val="20"/>
                <w:vertAlign w:val="superscript"/>
              </w:rPr>
              <w:t>2</w:t>
            </w:r>
            <w:r w:rsidR="00935FE8" w:rsidRPr="0060345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E2ED3" w:rsidRPr="0060345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77" w:type="dxa"/>
            <w:vAlign w:val="center"/>
          </w:tcPr>
          <w:p w14:paraId="706469DD" w14:textId="77777777" w:rsidR="00940688" w:rsidRDefault="00940688" w:rsidP="007301B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Emerged with good stand. Received 1.38” rainfall. </w:t>
            </w:r>
          </w:p>
          <w:p w14:paraId="5AD2BB44" w14:textId="47C71BEA" w:rsidR="006E1976" w:rsidRPr="0060345C" w:rsidRDefault="00940688" w:rsidP="007301B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Excessive Command bleaching.   </w:t>
            </w:r>
          </w:p>
        </w:tc>
      </w:tr>
      <w:tr w:rsidR="00E3611D" w:rsidRPr="0060345C" w14:paraId="5A035471" w14:textId="77777777" w:rsidTr="001001FD">
        <w:trPr>
          <w:trHeight w:val="608"/>
          <w:jc w:val="center"/>
        </w:trPr>
        <w:tc>
          <w:tcPr>
            <w:tcW w:w="1767" w:type="dxa"/>
            <w:vAlign w:val="center"/>
          </w:tcPr>
          <w:p w14:paraId="359F529D" w14:textId="77777777" w:rsidR="006513B6" w:rsidRDefault="00FC4474" w:rsidP="003853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Poinsett</w:t>
            </w:r>
          </w:p>
          <w:p w14:paraId="46C51810" w14:textId="5E77B023" w:rsidR="00C8475C" w:rsidRPr="0060345C" w:rsidRDefault="00C8475C" w:rsidP="003853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(FIR)</w:t>
            </w:r>
          </w:p>
        </w:tc>
        <w:tc>
          <w:tcPr>
            <w:tcW w:w="1411" w:type="dxa"/>
            <w:vAlign w:val="center"/>
          </w:tcPr>
          <w:p w14:paraId="12390764" w14:textId="78506463" w:rsidR="00025E66" w:rsidRPr="0060345C" w:rsidRDefault="00CD7850" w:rsidP="003853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RT 7320</w:t>
            </w:r>
            <w:r w:rsidR="00FC4474" w:rsidRPr="0060345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vAlign w:val="center"/>
          </w:tcPr>
          <w:p w14:paraId="30DD382F" w14:textId="6833A31A" w:rsidR="00291C0A" w:rsidRPr="0060345C" w:rsidRDefault="0098330F" w:rsidP="003853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Pr="0098330F">
              <w:rPr>
                <w:rFonts w:cstheme="minorHAnsi"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40688">
              <w:rPr>
                <w:rFonts w:cstheme="minorHAnsi"/>
                <w:bCs/>
                <w:sz w:val="20"/>
                <w:szCs w:val="20"/>
              </w:rPr>
              <w:t>- 4</w:t>
            </w:r>
            <w:r w:rsidR="00940688" w:rsidRPr="00940688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940688">
              <w:rPr>
                <w:rFonts w:cstheme="minorHAnsi"/>
                <w:bCs/>
                <w:sz w:val="20"/>
                <w:szCs w:val="20"/>
              </w:rPr>
              <w:t xml:space="preserve"> Tiller</w:t>
            </w:r>
          </w:p>
        </w:tc>
        <w:tc>
          <w:tcPr>
            <w:tcW w:w="5977" w:type="dxa"/>
            <w:vAlign w:val="center"/>
          </w:tcPr>
          <w:p w14:paraId="3186B1B8" w14:textId="77777777" w:rsidR="00627C58" w:rsidRPr="0060345C" w:rsidRDefault="00CC44C2" w:rsidP="00CC44C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Post-emergence:</w:t>
            </w:r>
          </w:p>
          <w:p w14:paraId="45858759" w14:textId="375795CE" w:rsidR="00CC44C2" w:rsidRPr="0060345C" w:rsidRDefault="00CC44C2" w:rsidP="00CC44C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 xml:space="preserve">Command </w:t>
            </w:r>
            <w:r w:rsidR="00C82B0D" w:rsidRPr="0060345C">
              <w:rPr>
                <w:rFonts w:cstheme="minorHAnsi"/>
                <w:bCs/>
                <w:sz w:val="20"/>
                <w:szCs w:val="20"/>
              </w:rPr>
              <w:t>(16 oz) + Facet L (32 oz) + Permit (1 oz) + COC (1 %)</w:t>
            </w:r>
          </w:p>
          <w:p w14:paraId="31C12709" w14:textId="06B74514" w:rsidR="00C82B0D" w:rsidRPr="0060345C" w:rsidRDefault="008A0C33" w:rsidP="00CC44C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 xml:space="preserve">N delayed </w:t>
            </w:r>
            <w:r w:rsidR="00433746" w:rsidRPr="0060345C">
              <w:rPr>
                <w:rFonts w:cstheme="minorHAnsi"/>
                <w:bCs/>
                <w:sz w:val="20"/>
                <w:szCs w:val="20"/>
              </w:rPr>
              <w:t xml:space="preserve">till </w:t>
            </w:r>
            <w:r w:rsidRPr="0060345C">
              <w:rPr>
                <w:rFonts w:cstheme="minorHAnsi"/>
                <w:bCs/>
                <w:sz w:val="20"/>
                <w:szCs w:val="20"/>
              </w:rPr>
              <w:t xml:space="preserve">DD-50 </w:t>
            </w:r>
            <w:r w:rsidR="00433746" w:rsidRPr="0060345C">
              <w:rPr>
                <w:rFonts w:cstheme="minorHAnsi"/>
                <w:bCs/>
                <w:sz w:val="20"/>
                <w:szCs w:val="20"/>
              </w:rPr>
              <w:t xml:space="preserve">final </w:t>
            </w:r>
            <w:r w:rsidRPr="0060345C">
              <w:rPr>
                <w:rFonts w:cstheme="minorHAnsi"/>
                <w:bCs/>
                <w:sz w:val="20"/>
                <w:szCs w:val="20"/>
              </w:rPr>
              <w:t>recommended time 5/31</w:t>
            </w:r>
            <w:r w:rsidR="00433746" w:rsidRPr="0060345C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E3611D" w:rsidRPr="0060345C" w14:paraId="7049BC2B" w14:textId="77777777" w:rsidTr="001001FD">
        <w:trPr>
          <w:trHeight w:val="608"/>
          <w:jc w:val="center"/>
        </w:trPr>
        <w:tc>
          <w:tcPr>
            <w:tcW w:w="1767" w:type="dxa"/>
            <w:vAlign w:val="center"/>
          </w:tcPr>
          <w:p w14:paraId="0F1FD397" w14:textId="58418022" w:rsidR="00B43571" w:rsidRPr="0060345C" w:rsidRDefault="00C7125C" w:rsidP="003853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 xml:space="preserve">White </w:t>
            </w:r>
          </w:p>
        </w:tc>
        <w:tc>
          <w:tcPr>
            <w:tcW w:w="1411" w:type="dxa"/>
            <w:vAlign w:val="center"/>
          </w:tcPr>
          <w:p w14:paraId="5304EF6B" w14:textId="6F97348D" w:rsidR="000E5F3B" w:rsidRPr="0060345C" w:rsidRDefault="00FC4474" w:rsidP="003853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RT 7521 FP*</w:t>
            </w:r>
          </w:p>
        </w:tc>
        <w:tc>
          <w:tcPr>
            <w:tcW w:w="2220" w:type="dxa"/>
            <w:vAlign w:val="center"/>
          </w:tcPr>
          <w:p w14:paraId="7F61B21C" w14:textId="15A5C8DE" w:rsidR="003C4638" w:rsidRPr="0060345C" w:rsidRDefault="00940688" w:rsidP="003853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Pr="00940688">
              <w:rPr>
                <w:rFonts w:cstheme="minorHAnsi"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8B532F">
              <w:rPr>
                <w:rFonts w:cstheme="minorHAnsi"/>
                <w:bCs/>
                <w:sz w:val="20"/>
                <w:szCs w:val="20"/>
              </w:rPr>
              <w:t>-4</w:t>
            </w:r>
            <w:r w:rsidR="008B532F" w:rsidRPr="008B532F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8B532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33746" w:rsidRPr="0060345C">
              <w:rPr>
                <w:rFonts w:cstheme="minorHAnsi"/>
                <w:bCs/>
                <w:sz w:val="20"/>
                <w:szCs w:val="20"/>
              </w:rPr>
              <w:t xml:space="preserve">Tiller </w:t>
            </w:r>
            <w:r w:rsidR="00E95D2A" w:rsidRPr="0060345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77" w:type="dxa"/>
            <w:vAlign w:val="center"/>
          </w:tcPr>
          <w:p w14:paraId="05D5430B" w14:textId="224C683D" w:rsidR="00ED7EE6" w:rsidRDefault="00433746" w:rsidP="00704CA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Appl</w:t>
            </w:r>
            <w:r w:rsidR="00ED7EE6">
              <w:rPr>
                <w:rFonts w:cstheme="minorHAnsi"/>
                <w:bCs/>
                <w:sz w:val="20"/>
                <w:szCs w:val="20"/>
              </w:rPr>
              <w:t xml:space="preserve">ied </w:t>
            </w:r>
            <w:r w:rsidRPr="0060345C">
              <w:rPr>
                <w:rFonts w:cstheme="minorHAnsi"/>
                <w:bCs/>
                <w:sz w:val="20"/>
                <w:szCs w:val="20"/>
              </w:rPr>
              <w:t xml:space="preserve">Urea </w:t>
            </w:r>
            <w:r w:rsidR="00ED7EE6">
              <w:rPr>
                <w:rFonts w:cstheme="minorHAnsi"/>
                <w:bCs/>
                <w:sz w:val="20"/>
                <w:szCs w:val="20"/>
              </w:rPr>
              <w:t>according to N-</w:t>
            </w:r>
            <w:proofErr w:type="spellStart"/>
            <w:r w:rsidR="00ED7EE6">
              <w:rPr>
                <w:rFonts w:cstheme="minorHAnsi"/>
                <w:bCs/>
                <w:sz w:val="20"/>
                <w:szCs w:val="20"/>
              </w:rPr>
              <w:t>STaR</w:t>
            </w:r>
            <w:proofErr w:type="spellEnd"/>
            <w:r w:rsidR="00ED7EE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0345C">
              <w:rPr>
                <w:rFonts w:cstheme="minorHAnsi"/>
                <w:bCs/>
                <w:sz w:val="20"/>
                <w:szCs w:val="20"/>
              </w:rPr>
              <w:t>(300 lbs) + NBPT</w:t>
            </w:r>
            <w:r w:rsidR="00CC3C1F">
              <w:rPr>
                <w:rFonts w:cstheme="minorHAnsi"/>
                <w:bCs/>
                <w:sz w:val="20"/>
                <w:szCs w:val="20"/>
              </w:rPr>
              <w:t xml:space="preserve"> 5/15</w:t>
            </w:r>
            <w:r w:rsidRPr="0060345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61FADEFF" w14:textId="56877668" w:rsidR="00433746" w:rsidRPr="0060345C" w:rsidRDefault="00ED7EE6" w:rsidP="00704CA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  <w:r w:rsidR="00433746" w:rsidRPr="0060345C">
              <w:rPr>
                <w:rFonts w:cstheme="minorHAnsi"/>
                <w:bCs/>
                <w:sz w:val="20"/>
                <w:szCs w:val="20"/>
              </w:rPr>
              <w:t>ermanent flood</w:t>
            </w:r>
            <w:r w:rsidR="0098330F">
              <w:rPr>
                <w:rFonts w:cstheme="minorHAnsi"/>
                <w:bCs/>
                <w:sz w:val="20"/>
                <w:szCs w:val="20"/>
              </w:rPr>
              <w:t xml:space="preserve"> established. </w:t>
            </w:r>
            <w:r w:rsidR="00D216F5">
              <w:rPr>
                <w:rFonts w:cstheme="minorHAnsi"/>
                <w:bCs/>
                <w:sz w:val="20"/>
                <w:szCs w:val="20"/>
              </w:rPr>
              <w:t>Field is clean.</w:t>
            </w:r>
            <w:r w:rsidR="00433746" w:rsidRPr="0060345C">
              <w:rPr>
                <w:rFonts w:cstheme="minorHAnsi"/>
                <w:bCs/>
                <w:sz w:val="20"/>
                <w:szCs w:val="20"/>
              </w:rPr>
              <w:t xml:space="preserve">  </w:t>
            </w:r>
          </w:p>
        </w:tc>
      </w:tr>
      <w:tr w:rsidR="00C7125C" w:rsidRPr="0060345C" w14:paraId="797BF93E" w14:textId="77777777" w:rsidTr="00D4110C">
        <w:trPr>
          <w:trHeight w:val="737"/>
          <w:jc w:val="center"/>
        </w:trPr>
        <w:tc>
          <w:tcPr>
            <w:tcW w:w="1767" w:type="dxa"/>
            <w:vAlign w:val="center"/>
          </w:tcPr>
          <w:p w14:paraId="57C4AE2A" w14:textId="2705696A" w:rsidR="00C7125C" w:rsidRPr="0060345C" w:rsidRDefault="00C7125C" w:rsidP="00C7125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Woodruff</w:t>
            </w:r>
          </w:p>
        </w:tc>
        <w:tc>
          <w:tcPr>
            <w:tcW w:w="1411" w:type="dxa"/>
            <w:vAlign w:val="center"/>
          </w:tcPr>
          <w:p w14:paraId="2F5A5481" w14:textId="1D82ADFE" w:rsidR="00C7125C" w:rsidRPr="0060345C" w:rsidRDefault="009E3216" w:rsidP="00C7125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CLL18</w:t>
            </w:r>
          </w:p>
        </w:tc>
        <w:tc>
          <w:tcPr>
            <w:tcW w:w="2220" w:type="dxa"/>
            <w:vAlign w:val="center"/>
          </w:tcPr>
          <w:p w14:paraId="3768AB23" w14:textId="31130396" w:rsidR="00C7125C" w:rsidRPr="0060345C" w:rsidRDefault="0086523A" w:rsidP="006F02D0">
            <w:pPr>
              <w:spacing w:line="240" w:lineRule="exact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40688">
              <w:rPr>
                <w:rFonts w:cstheme="minorHAnsi"/>
                <w:bCs/>
                <w:sz w:val="20"/>
                <w:szCs w:val="20"/>
              </w:rPr>
              <w:t>4</w:t>
            </w:r>
            <w:r w:rsidR="00940688" w:rsidRPr="00940688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94068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0345C">
              <w:rPr>
                <w:rFonts w:cstheme="minorHAnsi"/>
                <w:bCs/>
                <w:sz w:val="20"/>
                <w:szCs w:val="20"/>
              </w:rPr>
              <w:t>Tiller</w:t>
            </w:r>
          </w:p>
        </w:tc>
        <w:tc>
          <w:tcPr>
            <w:tcW w:w="5977" w:type="dxa"/>
            <w:vAlign w:val="center"/>
          </w:tcPr>
          <w:p w14:paraId="35D01444" w14:textId="77777777" w:rsidR="00ED7EE6" w:rsidRDefault="00433746" w:rsidP="00F229D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0345C">
              <w:rPr>
                <w:rFonts w:cstheme="minorHAnsi"/>
                <w:bCs/>
                <w:sz w:val="20"/>
                <w:szCs w:val="20"/>
              </w:rPr>
              <w:t>A</w:t>
            </w:r>
            <w:r w:rsidR="00627C58" w:rsidRPr="0060345C">
              <w:rPr>
                <w:rFonts w:cstheme="minorHAnsi"/>
                <w:bCs/>
                <w:sz w:val="20"/>
                <w:szCs w:val="20"/>
              </w:rPr>
              <w:t>ppl</w:t>
            </w:r>
            <w:r w:rsidR="00ED7EE6">
              <w:rPr>
                <w:rFonts w:cstheme="minorHAnsi"/>
                <w:bCs/>
                <w:sz w:val="20"/>
                <w:szCs w:val="20"/>
              </w:rPr>
              <w:t>ied u</w:t>
            </w:r>
            <w:r w:rsidRPr="0060345C">
              <w:rPr>
                <w:rFonts w:cstheme="minorHAnsi"/>
                <w:bCs/>
                <w:sz w:val="20"/>
                <w:szCs w:val="20"/>
              </w:rPr>
              <w:t xml:space="preserve">rea </w:t>
            </w:r>
            <w:r w:rsidR="00ED7EE6">
              <w:rPr>
                <w:rFonts w:cstheme="minorHAnsi"/>
                <w:bCs/>
                <w:sz w:val="20"/>
                <w:szCs w:val="20"/>
              </w:rPr>
              <w:t>according to N-</w:t>
            </w:r>
            <w:proofErr w:type="spellStart"/>
            <w:r w:rsidR="00ED7EE6">
              <w:rPr>
                <w:rFonts w:cstheme="minorHAnsi"/>
                <w:bCs/>
                <w:sz w:val="20"/>
                <w:szCs w:val="20"/>
              </w:rPr>
              <w:t>STaR</w:t>
            </w:r>
            <w:proofErr w:type="spellEnd"/>
            <w:r w:rsidR="00ED7EE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0345C">
              <w:rPr>
                <w:rFonts w:cstheme="minorHAnsi"/>
                <w:bCs/>
                <w:sz w:val="20"/>
                <w:szCs w:val="20"/>
              </w:rPr>
              <w:t>(</w:t>
            </w:r>
            <w:r w:rsidR="00627C58" w:rsidRPr="0060345C">
              <w:rPr>
                <w:rFonts w:cstheme="minorHAnsi"/>
                <w:bCs/>
                <w:sz w:val="20"/>
                <w:szCs w:val="20"/>
              </w:rPr>
              <w:t>270 lbs</w:t>
            </w:r>
            <w:r w:rsidRPr="0060345C">
              <w:rPr>
                <w:rFonts w:cstheme="minorHAnsi"/>
                <w:bCs/>
                <w:sz w:val="20"/>
                <w:szCs w:val="20"/>
              </w:rPr>
              <w:t>) +</w:t>
            </w:r>
            <w:r w:rsidR="00627C58" w:rsidRPr="0060345C">
              <w:rPr>
                <w:rFonts w:cstheme="minorHAnsi"/>
                <w:bCs/>
                <w:sz w:val="20"/>
                <w:szCs w:val="20"/>
              </w:rPr>
              <w:t xml:space="preserve"> NBPT </w:t>
            </w:r>
            <w:r w:rsidR="0098330F">
              <w:rPr>
                <w:rFonts w:cstheme="minorHAnsi"/>
                <w:bCs/>
                <w:sz w:val="20"/>
                <w:szCs w:val="20"/>
              </w:rPr>
              <w:t xml:space="preserve">5/18 </w:t>
            </w:r>
          </w:p>
          <w:p w14:paraId="457A2220" w14:textId="2742E8A4" w:rsidR="00627C58" w:rsidRPr="0060345C" w:rsidRDefault="00ED7EE6" w:rsidP="00F229D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  <w:r w:rsidR="00433746" w:rsidRPr="0060345C">
              <w:rPr>
                <w:rFonts w:cstheme="minorHAnsi"/>
                <w:bCs/>
                <w:sz w:val="20"/>
                <w:szCs w:val="20"/>
              </w:rPr>
              <w:t>ermanent flood</w:t>
            </w:r>
            <w:r w:rsidR="0098330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established. Rainfall 2.4” </w:t>
            </w:r>
            <w:r w:rsidR="0098330F"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="00433746" w:rsidRPr="0060345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27C58" w:rsidRPr="0060345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</w:tbl>
    <w:p w14:paraId="54E04989" w14:textId="1D827D85" w:rsidR="00A749F9" w:rsidRPr="0060345C" w:rsidRDefault="00A749F9" w:rsidP="00A749F9">
      <w:pPr>
        <w:rPr>
          <w:rFonts w:eastAsia="Tahoma" w:cstheme="minorHAnsi"/>
          <w:bCs/>
          <w:sz w:val="20"/>
          <w:szCs w:val="20"/>
        </w:rPr>
      </w:pPr>
      <w:r w:rsidRPr="0060345C">
        <w:rPr>
          <w:rFonts w:eastAsia="Tahoma" w:cstheme="minorHAnsi"/>
          <w:bCs/>
          <w:sz w:val="20"/>
          <w:szCs w:val="20"/>
        </w:rPr>
        <w:t>+ Dyna-Gro Seed Treatment which includes</w:t>
      </w:r>
      <w:r w:rsidR="00060E12" w:rsidRPr="0060345C">
        <w:rPr>
          <w:rFonts w:eastAsia="Tahoma" w:cstheme="minorHAnsi"/>
          <w:bCs/>
          <w:sz w:val="20"/>
          <w:szCs w:val="20"/>
        </w:rPr>
        <w:t xml:space="preserve"> </w:t>
      </w:r>
      <w:r w:rsidRPr="0060345C">
        <w:rPr>
          <w:rFonts w:eastAsia="Tahoma" w:cstheme="minorHAnsi"/>
          <w:bCs/>
          <w:sz w:val="20"/>
          <w:szCs w:val="20"/>
        </w:rPr>
        <w:t xml:space="preserve">insecticide, fungicide, zinc and gibberellic acid. </w:t>
      </w:r>
    </w:p>
    <w:p w14:paraId="4CCB5A87" w14:textId="1BB5E076" w:rsidR="00920E24" w:rsidRPr="00433746" w:rsidRDefault="00A749F9" w:rsidP="005D6795">
      <w:pPr>
        <w:rPr>
          <w:rFonts w:cstheme="minorHAnsi"/>
          <w:bCs/>
        </w:rPr>
      </w:pPr>
      <w:r w:rsidRPr="0060345C">
        <w:rPr>
          <w:rFonts w:eastAsia="Tahoma" w:cstheme="minorHAnsi"/>
          <w:bCs/>
          <w:sz w:val="20"/>
          <w:szCs w:val="20"/>
        </w:rPr>
        <w:t>* RiceTec Seed Treatment which includes insecticide, fungicides, zinc and gibberellic acid</w:t>
      </w:r>
      <w:r w:rsidRPr="00433746">
        <w:rPr>
          <w:rFonts w:eastAsia="Tahoma" w:cstheme="minorHAnsi"/>
          <w:bCs/>
        </w:rPr>
        <w:t>.</w:t>
      </w:r>
    </w:p>
    <w:sectPr w:rsidR="00920E24" w:rsidRPr="00433746" w:rsidSect="00A7563D">
      <w:headerReference w:type="default" r:id="rId10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06EC" w14:textId="77777777" w:rsidR="00BF50BF" w:rsidRDefault="00BF50BF" w:rsidP="00920E24">
      <w:pPr>
        <w:spacing w:line="240" w:lineRule="auto"/>
      </w:pPr>
      <w:r>
        <w:separator/>
      </w:r>
    </w:p>
  </w:endnote>
  <w:endnote w:type="continuationSeparator" w:id="0">
    <w:p w14:paraId="27B6236D" w14:textId="77777777" w:rsidR="00BF50BF" w:rsidRDefault="00BF50BF" w:rsidP="00920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B65A" w14:textId="77777777" w:rsidR="00BF50BF" w:rsidRDefault="00BF50BF" w:rsidP="00920E24">
      <w:pPr>
        <w:spacing w:line="240" w:lineRule="auto"/>
      </w:pPr>
      <w:r>
        <w:separator/>
      </w:r>
    </w:p>
  </w:footnote>
  <w:footnote w:type="continuationSeparator" w:id="0">
    <w:p w14:paraId="2054FCD0" w14:textId="77777777" w:rsidR="00BF50BF" w:rsidRDefault="00BF50BF" w:rsidP="00920E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2458" w14:textId="77777777" w:rsidR="00920E24" w:rsidRDefault="00920E24" w:rsidP="00F77B3C">
    <w:pPr>
      <w:pStyle w:val="Header"/>
      <w:tabs>
        <w:tab w:val="clear" w:pos="4680"/>
        <w:tab w:val="clear" w:pos="9360"/>
        <w:tab w:val="right" w:pos="14400"/>
      </w:tabs>
      <w:ind w:left="-180" w:right="-180"/>
    </w:pPr>
    <w:r w:rsidRPr="00920E24">
      <w:rPr>
        <w:noProof/>
      </w:rPr>
      <w:drawing>
        <wp:inline distT="0" distB="0" distL="0" distR="0" wp14:anchorId="4D42FF54" wp14:editId="1E4A0D70">
          <wp:extent cx="2194560" cy="914400"/>
          <wp:effectExtent l="0" t="0" r="0" b="0"/>
          <wp:docPr id="24" name="Picture 24" descr="Arkansas Row Crop Verification, Cooperative Extension Service | Partnering with Cotton Incorporated, Arkansas Wheat Promotion Board, Arkansas Rice Check-Off, Arkansas Soybean Promotion Board, Arkansas Corn and Grain Sorghum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rkansas Row Crop Verification, Cooperative Extension Service | Partnering with Cotton Incorporated, Arkansas Wheat Promotion Board, Arkansas Rice Check-Off, Arkansas Soybean Promotion Board, Arkansas Corn and Grain Sorghum Bo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456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F77B3C">
      <w:rPr>
        <w:b/>
        <w:noProof/>
        <w:sz w:val="36"/>
        <w:szCs w:val="36"/>
      </w:rPr>
      <w:drawing>
        <wp:inline distT="0" distB="0" distL="0" distR="0" wp14:anchorId="19F245F3" wp14:editId="7E7240F5">
          <wp:extent cx="1188720" cy="685800"/>
          <wp:effectExtent l="0" t="0" r="0" b="0"/>
          <wp:docPr id="10" name="Picture 10" descr="Arkansas Rice Check-O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rkansas Rice Check-Of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71"/>
    <w:rsid w:val="00000E24"/>
    <w:rsid w:val="00000F8F"/>
    <w:rsid w:val="00002F7C"/>
    <w:rsid w:val="00006FD2"/>
    <w:rsid w:val="0000705F"/>
    <w:rsid w:val="00023260"/>
    <w:rsid w:val="000254F9"/>
    <w:rsid w:val="00025E66"/>
    <w:rsid w:val="000400CF"/>
    <w:rsid w:val="00043732"/>
    <w:rsid w:val="00044169"/>
    <w:rsid w:val="00044B51"/>
    <w:rsid w:val="000512B8"/>
    <w:rsid w:val="00055BB2"/>
    <w:rsid w:val="00060E12"/>
    <w:rsid w:val="000671FD"/>
    <w:rsid w:val="00072C8D"/>
    <w:rsid w:val="000763E9"/>
    <w:rsid w:val="000764C7"/>
    <w:rsid w:val="0007655A"/>
    <w:rsid w:val="000766FD"/>
    <w:rsid w:val="000773A7"/>
    <w:rsid w:val="00080020"/>
    <w:rsid w:val="00080CFB"/>
    <w:rsid w:val="00084346"/>
    <w:rsid w:val="000903A5"/>
    <w:rsid w:val="00091074"/>
    <w:rsid w:val="0009607F"/>
    <w:rsid w:val="000A0D1E"/>
    <w:rsid w:val="000A0EDE"/>
    <w:rsid w:val="000B12C5"/>
    <w:rsid w:val="000B132B"/>
    <w:rsid w:val="000B2F2E"/>
    <w:rsid w:val="000B3831"/>
    <w:rsid w:val="000C0707"/>
    <w:rsid w:val="000C137F"/>
    <w:rsid w:val="000C251C"/>
    <w:rsid w:val="000C65A6"/>
    <w:rsid w:val="000C6DD6"/>
    <w:rsid w:val="000D66B9"/>
    <w:rsid w:val="000E1249"/>
    <w:rsid w:val="000E1C60"/>
    <w:rsid w:val="000E260B"/>
    <w:rsid w:val="000E3467"/>
    <w:rsid w:val="000E4DF4"/>
    <w:rsid w:val="000E5F3B"/>
    <w:rsid w:val="000F0500"/>
    <w:rsid w:val="000F5FB5"/>
    <w:rsid w:val="000F6737"/>
    <w:rsid w:val="001001FD"/>
    <w:rsid w:val="0010490C"/>
    <w:rsid w:val="00105F2E"/>
    <w:rsid w:val="00106918"/>
    <w:rsid w:val="00110202"/>
    <w:rsid w:val="00111930"/>
    <w:rsid w:val="001145E8"/>
    <w:rsid w:val="001148C3"/>
    <w:rsid w:val="001150DF"/>
    <w:rsid w:val="00115BAE"/>
    <w:rsid w:val="0012173A"/>
    <w:rsid w:val="001220EE"/>
    <w:rsid w:val="00122CD2"/>
    <w:rsid w:val="001247E8"/>
    <w:rsid w:val="001260FA"/>
    <w:rsid w:val="00133AFF"/>
    <w:rsid w:val="001347F9"/>
    <w:rsid w:val="00134EF7"/>
    <w:rsid w:val="001369FA"/>
    <w:rsid w:val="00137D3D"/>
    <w:rsid w:val="0014102C"/>
    <w:rsid w:val="001423C7"/>
    <w:rsid w:val="00144657"/>
    <w:rsid w:val="00146A12"/>
    <w:rsid w:val="00146A5C"/>
    <w:rsid w:val="00146DB3"/>
    <w:rsid w:val="0014703A"/>
    <w:rsid w:val="001477C8"/>
    <w:rsid w:val="00150491"/>
    <w:rsid w:val="00155C51"/>
    <w:rsid w:val="00157BBD"/>
    <w:rsid w:val="00160D4F"/>
    <w:rsid w:val="00161270"/>
    <w:rsid w:val="001642AF"/>
    <w:rsid w:val="00164B6B"/>
    <w:rsid w:val="00166F3C"/>
    <w:rsid w:val="00171305"/>
    <w:rsid w:val="00172BC1"/>
    <w:rsid w:val="001730E4"/>
    <w:rsid w:val="0017368F"/>
    <w:rsid w:val="001739CA"/>
    <w:rsid w:val="00173C58"/>
    <w:rsid w:val="00174913"/>
    <w:rsid w:val="001937A1"/>
    <w:rsid w:val="0019673C"/>
    <w:rsid w:val="00196F0B"/>
    <w:rsid w:val="001B09BA"/>
    <w:rsid w:val="001B2775"/>
    <w:rsid w:val="001B5A2C"/>
    <w:rsid w:val="001B73D0"/>
    <w:rsid w:val="001C4324"/>
    <w:rsid w:val="001C55AD"/>
    <w:rsid w:val="001C693E"/>
    <w:rsid w:val="001C7031"/>
    <w:rsid w:val="001D2040"/>
    <w:rsid w:val="001D20A2"/>
    <w:rsid w:val="001D2465"/>
    <w:rsid w:val="001D5617"/>
    <w:rsid w:val="001D60A4"/>
    <w:rsid w:val="001D6290"/>
    <w:rsid w:val="001E004D"/>
    <w:rsid w:val="001E6B1B"/>
    <w:rsid w:val="001F035A"/>
    <w:rsid w:val="001F0711"/>
    <w:rsid w:val="001F557E"/>
    <w:rsid w:val="001F7515"/>
    <w:rsid w:val="001F7F7A"/>
    <w:rsid w:val="00203DD5"/>
    <w:rsid w:val="002044B0"/>
    <w:rsid w:val="00214C28"/>
    <w:rsid w:val="00221B34"/>
    <w:rsid w:val="00222501"/>
    <w:rsid w:val="0022630E"/>
    <w:rsid w:val="00235D6F"/>
    <w:rsid w:val="0024074E"/>
    <w:rsid w:val="002410AB"/>
    <w:rsid w:val="0024278A"/>
    <w:rsid w:val="0024281B"/>
    <w:rsid w:val="00243CC4"/>
    <w:rsid w:val="00245648"/>
    <w:rsid w:val="002463E4"/>
    <w:rsid w:val="00250177"/>
    <w:rsid w:val="00251A5B"/>
    <w:rsid w:val="0025443A"/>
    <w:rsid w:val="00266B77"/>
    <w:rsid w:val="002678F1"/>
    <w:rsid w:val="002845FB"/>
    <w:rsid w:val="00287161"/>
    <w:rsid w:val="00291C0A"/>
    <w:rsid w:val="00293ED5"/>
    <w:rsid w:val="002966F4"/>
    <w:rsid w:val="002974E7"/>
    <w:rsid w:val="00297597"/>
    <w:rsid w:val="002A0C73"/>
    <w:rsid w:val="002A2216"/>
    <w:rsid w:val="002A2DBC"/>
    <w:rsid w:val="002A4410"/>
    <w:rsid w:val="002A6008"/>
    <w:rsid w:val="002A60FB"/>
    <w:rsid w:val="002A78A2"/>
    <w:rsid w:val="002B5185"/>
    <w:rsid w:val="002C2CFE"/>
    <w:rsid w:val="002C6B54"/>
    <w:rsid w:val="002C7BAE"/>
    <w:rsid w:val="002D0E7A"/>
    <w:rsid w:val="002D115B"/>
    <w:rsid w:val="002F21E2"/>
    <w:rsid w:val="002F34C8"/>
    <w:rsid w:val="002F5DB5"/>
    <w:rsid w:val="003058FA"/>
    <w:rsid w:val="00307725"/>
    <w:rsid w:val="00313AB0"/>
    <w:rsid w:val="00316309"/>
    <w:rsid w:val="00317680"/>
    <w:rsid w:val="00317A17"/>
    <w:rsid w:val="00320E47"/>
    <w:rsid w:val="003223CE"/>
    <w:rsid w:val="00324B9C"/>
    <w:rsid w:val="003274E6"/>
    <w:rsid w:val="003314D6"/>
    <w:rsid w:val="00334468"/>
    <w:rsid w:val="00334ABF"/>
    <w:rsid w:val="00335D86"/>
    <w:rsid w:val="003371BF"/>
    <w:rsid w:val="003434B8"/>
    <w:rsid w:val="00346E5B"/>
    <w:rsid w:val="00347638"/>
    <w:rsid w:val="003503F4"/>
    <w:rsid w:val="003516AD"/>
    <w:rsid w:val="003569EA"/>
    <w:rsid w:val="00356D3B"/>
    <w:rsid w:val="00357FB4"/>
    <w:rsid w:val="00364C66"/>
    <w:rsid w:val="00371D36"/>
    <w:rsid w:val="003734A6"/>
    <w:rsid w:val="00374B88"/>
    <w:rsid w:val="003754F1"/>
    <w:rsid w:val="0037683F"/>
    <w:rsid w:val="00376A49"/>
    <w:rsid w:val="00384121"/>
    <w:rsid w:val="00385311"/>
    <w:rsid w:val="00386046"/>
    <w:rsid w:val="0038707F"/>
    <w:rsid w:val="00387E9C"/>
    <w:rsid w:val="00391EE6"/>
    <w:rsid w:val="0039233E"/>
    <w:rsid w:val="003925C1"/>
    <w:rsid w:val="003961BE"/>
    <w:rsid w:val="003A7D1E"/>
    <w:rsid w:val="003B14A2"/>
    <w:rsid w:val="003B586D"/>
    <w:rsid w:val="003C4638"/>
    <w:rsid w:val="003D104B"/>
    <w:rsid w:val="003E285A"/>
    <w:rsid w:val="003E6B82"/>
    <w:rsid w:val="003F1293"/>
    <w:rsid w:val="003F1B83"/>
    <w:rsid w:val="003F49D6"/>
    <w:rsid w:val="003F5F61"/>
    <w:rsid w:val="003F6E24"/>
    <w:rsid w:val="0040273B"/>
    <w:rsid w:val="00411717"/>
    <w:rsid w:val="00424F3C"/>
    <w:rsid w:val="00426AA9"/>
    <w:rsid w:val="00433746"/>
    <w:rsid w:val="00433C14"/>
    <w:rsid w:val="00434DA6"/>
    <w:rsid w:val="00444BE4"/>
    <w:rsid w:val="00445690"/>
    <w:rsid w:val="004519C0"/>
    <w:rsid w:val="0045282C"/>
    <w:rsid w:val="00454D14"/>
    <w:rsid w:val="004655CC"/>
    <w:rsid w:val="0046664C"/>
    <w:rsid w:val="004702DA"/>
    <w:rsid w:val="00471CF5"/>
    <w:rsid w:val="004720C9"/>
    <w:rsid w:val="004730C5"/>
    <w:rsid w:val="004735E9"/>
    <w:rsid w:val="004743BE"/>
    <w:rsid w:val="00477749"/>
    <w:rsid w:val="00481936"/>
    <w:rsid w:val="00483538"/>
    <w:rsid w:val="00490403"/>
    <w:rsid w:val="00490700"/>
    <w:rsid w:val="00497D01"/>
    <w:rsid w:val="004A2B36"/>
    <w:rsid w:val="004A5775"/>
    <w:rsid w:val="004A6A00"/>
    <w:rsid w:val="004B1504"/>
    <w:rsid w:val="004B2220"/>
    <w:rsid w:val="004B234F"/>
    <w:rsid w:val="004C1B30"/>
    <w:rsid w:val="004C25F9"/>
    <w:rsid w:val="004C582B"/>
    <w:rsid w:val="004C69C5"/>
    <w:rsid w:val="004D332F"/>
    <w:rsid w:val="004E3CA5"/>
    <w:rsid w:val="004E529C"/>
    <w:rsid w:val="004E5D4F"/>
    <w:rsid w:val="004F1A20"/>
    <w:rsid w:val="004F201F"/>
    <w:rsid w:val="004F3186"/>
    <w:rsid w:val="004F3D4D"/>
    <w:rsid w:val="004F6000"/>
    <w:rsid w:val="004F6767"/>
    <w:rsid w:val="004F6A70"/>
    <w:rsid w:val="004F7630"/>
    <w:rsid w:val="004F7B5B"/>
    <w:rsid w:val="00500915"/>
    <w:rsid w:val="00500EC0"/>
    <w:rsid w:val="005011BB"/>
    <w:rsid w:val="00502BB3"/>
    <w:rsid w:val="00506531"/>
    <w:rsid w:val="005076BE"/>
    <w:rsid w:val="00510B5A"/>
    <w:rsid w:val="00512EF9"/>
    <w:rsid w:val="00513870"/>
    <w:rsid w:val="0051447D"/>
    <w:rsid w:val="00514EE9"/>
    <w:rsid w:val="005166BA"/>
    <w:rsid w:val="00524053"/>
    <w:rsid w:val="00527F43"/>
    <w:rsid w:val="00537420"/>
    <w:rsid w:val="00541487"/>
    <w:rsid w:val="00544FA2"/>
    <w:rsid w:val="00545965"/>
    <w:rsid w:val="00546222"/>
    <w:rsid w:val="00552550"/>
    <w:rsid w:val="00554382"/>
    <w:rsid w:val="00561657"/>
    <w:rsid w:val="005617BF"/>
    <w:rsid w:val="00563A30"/>
    <w:rsid w:val="00577EE9"/>
    <w:rsid w:val="00581B81"/>
    <w:rsid w:val="00583762"/>
    <w:rsid w:val="00585790"/>
    <w:rsid w:val="0059396F"/>
    <w:rsid w:val="00597204"/>
    <w:rsid w:val="005A0F09"/>
    <w:rsid w:val="005A2FAC"/>
    <w:rsid w:val="005A6DD0"/>
    <w:rsid w:val="005B2ACD"/>
    <w:rsid w:val="005B2E15"/>
    <w:rsid w:val="005B2F7C"/>
    <w:rsid w:val="005B47B7"/>
    <w:rsid w:val="005C0C6E"/>
    <w:rsid w:val="005C5883"/>
    <w:rsid w:val="005D1937"/>
    <w:rsid w:val="005D57D0"/>
    <w:rsid w:val="005D6795"/>
    <w:rsid w:val="005D7BE2"/>
    <w:rsid w:val="005E6C7D"/>
    <w:rsid w:val="005F0F79"/>
    <w:rsid w:val="005F6C5A"/>
    <w:rsid w:val="005F77A4"/>
    <w:rsid w:val="006019AC"/>
    <w:rsid w:val="00601EB5"/>
    <w:rsid w:val="0060345C"/>
    <w:rsid w:val="006047E4"/>
    <w:rsid w:val="0060531E"/>
    <w:rsid w:val="00606F8E"/>
    <w:rsid w:val="006076AC"/>
    <w:rsid w:val="00610E73"/>
    <w:rsid w:val="00612DDC"/>
    <w:rsid w:val="0061300F"/>
    <w:rsid w:val="006179DE"/>
    <w:rsid w:val="00626F1C"/>
    <w:rsid w:val="00627C58"/>
    <w:rsid w:val="00635FF7"/>
    <w:rsid w:val="006369C8"/>
    <w:rsid w:val="00636CF3"/>
    <w:rsid w:val="00637E5B"/>
    <w:rsid w:val="006433A2"/>
    <w:rsid w:val="00644A14"/>
    <w:rsid w:val="006513B6"/>
    <w:rsid w:val="006520CC"/>
    <w:rsid w:val="006545F7"/>
    <w:rsid w:val="006551FD"/>
    <w:rsid w:val="00655CAE"/>
    <w:rsid w:val="0065649F"/>
    <w:rsid w:val="00660FBE"/>
    <w:rsid w:val="00665E45"/>
    <w:rsid w:val="00676310"/>
    <w:rsid w:val="0068130C"/>
    <w:rsid w:val="00682F64"/>
    <w:rsid w:val="00683D10"/>
    <w:rsid w:val="00684CD5"/>
    <w:rsid w:val="006869AB"/>
    <w:rsid w:val="006910E0"/>
    <w:rsid w:val="0069143B"/>
    <w:rsid w:val="006919A5"/>
    <w:rsid w:val="006944F5"/>
    <w:rsid w:val="00695470"/>
    <w:rsid w:val="00697E01"/>
    <w:rsid w:val="006A1DB7"/>
    <w:rsid w:val="006A6291"/>
    <w:rsid w:val="006B41D2"/>
    <w:rsid w:val="006B577F"/>
    <w:rsid w:val="006C28F8"/>
    <w:rsid w:val="006C2B9A"/>
    <w:rsid w:val="006C3264"/>
    <w:rsid w:val="006C7E36"/>
    <w:rsid w:val="006D2490"/>
    <w:rsid w:val="006D36DC"/>
    <w:rsid w:val="006D5DA1"/>
    <w:rsid w:val="006D7317"/>
    <w:rsid w:val="006E1976"/>
    <w:rsid w:val="006E2888"/>
    <w:rsid w:val="006E7188"/>
    <w:rsid w:val="006E7D3F"/>
    <w:rsid w:val="006F02D0"/>
    <w:rsid w:val="006F4A83"/>
    <w:rsid w:val="006F5CAE"/>
    <w:rsid w:val="007033DF"/>
    <w:rsid w:val="00704CAF"/>
    <w:rsid w:val="0070527E"/>
    <w:rsid w:val="007055A7"/>
    <w:rsid w:val="0070732D"/>
    <w:rsid w:val="007073AD"/>
    <w:rsid w:val="007124A7"/>
    <w:rsid w:val="00712D96"/>
    <w:rsid w:val="00712FDE"/>
    <w:rsid w:val="00717E34"/>
    <w:rsid w:val="00720818"/>
    <w:rsid w:val="007216E7"/>
    <w:rsid w:val="0072212F"/>
    <w:rsid w:val="00722B8F"/>
    <w:rsid w:val="007251A5"/>
    <w:rsid w:val="00727B90"/>
    <w:rsid w:val="007301B1"/>
    <w:rsid w:val="007309FC"/>
    <w:rsid w:val="007349AB"/>
    <w:rsid w:val="00742256"/>
    <w:rsid w:val="00747F3A"/>
    <w:rsid w:val="007510D9"/>
    <w:rsid w:val="00751997"/>
    <w:rsid w:val="007526C4"/>
    <w:rsid w:val="00752EF4"/>
    <w:rsid w:val="00755984"/>
    <w:rsid w:val="00764DF5"/>
    <w:rsid w:val="007751BF"/>
    <w:rsid w:val="00777C50"/>
    <w:rsid w:val="00786901"/>
    <w:rsid w:val="00791CC8"/>
    <w:rsid w:val="0079314A"/>
    <w:rsid w:val="00795DAD"/>
    <w:rsid w:val="00797621"/>
    <w:rsid w:val="007A1F43"/>
    <w:rsid w:val="007A3088"/>
    <w:rsid w:val="007B4386"/>
    <w:rsid w:val="007B4BCC"/>
    <w:rsid w:val="007B4CA0"/>
    <w:rsid w:val="007B5220"/>
    <w:rsid w:val="007C2D46"/>
    <w:rsid w:val="007C442E"/>
    <w:rsid w:val="007D1A74"/>
    <w:rsid w:val="007D365D"/>
    <w:rsid w:val="007E1412"/>
    <w:rsid w:val="007E2ED3"/>
    <w:rsid w:val="007E5586"/>
    <w:rsid w:val="007E577C"/>
    <w:rsid w:val="007E655F"/>
    <w:rsid w:val="007F3416"/>
    <w:rsid w:val="007F6C41"/>
    <w:rsid w:val="007F7D28"/>
    <w:rsid w:val="007F7E47"/>
    <w:rsid w:val="00800AB5"/>
    <w:rsid w:val="0080133F"/>
    <w:rsid w:val="008055E2"/>
    <w:rsid w:val="0080593C"/>
    <w:rsid w:val="00805C4C"/>
    <w:rsid w:val="0080658C"/>
    <w:rsid w:val="00810299"/>
    <w:rsid w:val="00816BA5"/>
    <w:rsid w:val="00822DAB"/>
    <w:rsid w:val="00824700"/>
    <w:rsid w:val="0082666C"/>
    <w:rsid w:val="00826E84"/>
    <w:rsid w:val="00831A79"/>
    <w:rsid w:val="00831C4E"/>
    <w:rsid w:val="008320ED"/>
    <w:rsid w:val="00834C36"/>
    <w:rsid w:val="00835426"/>
    <w:rsid w:val="008363D8"/>
    <w:rsid w:val="008366B2"/>
    <w:rsid w:val="00837C6B"/>
    <w:rsid w:val="00851019"/>
    <w:rsid w:val="008558C8"/>
    <w:rsid w:val="008607B8"/>
    <w:rsid w:val="00861473"/>
    <w:rsid w:val="00863A29"/>
    <w:rsid w:val="0086523A"/>
    <w:rsid w:val="008678EE"/>
    <w:rsid w:val="00876B62"/>
    <w:rsid w:val="00880AC3"/>
    <w:rsid w:val="00882F67"/>
    <w:rsid w:val="008870D6"/>
    <w:rsid w:val="00890000"/>
    <w:rsid w:val="00890D06"/>
    <w:rsid w:val="0089568D"/>
    <w:rsid w:val="008973F8"/>
    <w:rsid w:val="008A0C33"/>
    <w:rsid w:val="008A1587"/>
    <w:rsid w:val="008B0204"/>
    <w:rsid w:val="008B4B17"/>
    <w:rsid w:val="008B532F"/>
    <w:rsid w:val="008B6097"/>
    <w:rsid w:val="008C1A3F"/>
    <w:rsid w:val="008C482D"/>
    <w:rsid w:val="008C4C01"/>
    <w:rsid w:val="008C516B"/>
    <w:rsid w:val="008C608A"/>
    <w:rsid w:val="008C697F"/>
    <w:rsid w:val="008D01AD"/>
    <w:rsid w:val="008D09B3"/>
    <w:rsid w:val="008E07D0"/>
    <w:rsid w:val="008E2CAB"/>
    <w:rsid w:val="008E7E17"/>
    <w:rsid w:val="008F1476"/>
    <w:rsid w:val="00904133"/>
    <w:rsid w:val="00906B92"/>
    <w:rsid w:val="00907C3C"/>
    <w:rsid w:val="0091090C"/>
    <w:rsid w:val="00911E90"/>
    <w:rsid w:val="00913137"/>
    <w:rsid w:val="009164FF"/>
    <w:rsid w:val="00920E24"/>
    <w:rsid w:val="0092165F"/>
    <w:rsid w:val="0092633C"/>
    <w:rsid w:val="00932E44"/>
    <w:rsid w:val="00935FE8"/>
    <w:rsid w:val="00936A8D"/>
    <w:rsid w:val="009372A4"/>
    <w:rsid w:val="00940688"/>
    <w:rsid w:val="00944022"/>
    <w:rsid w:val="00951C43"/>
    <w:rsid w:val="00953495"/>
    <w:rsid w:val="00956ADE"/>
    <w:rsid w:val="00956F68"/>
    <w:rsid w:val="00964350"/>
    <w:rsid w:val="00966510"/>
    <w:rsid w:val="00971EDD"/>
    <w:rsid w:val="0097600B"/>
    <w:rsid w:val="00977FDB"/>
    <w:rsid w:val="0098250F"/>
    <w:rsid w:val="0098330F"/>
    <w:rsid w:val="00990910"/>
    <w:rsid w:val="00993518"/>
    <w:rsid w:val="0099590E"/>
    <w:rsid w:val="009A06CF"/>
    <w:rsid w:val="009A0761"/>
    <w:rsid w:val="009A2CC2"/>
    <w:rsid w:val="009A579E"/>
    <w:rsid w:val="009A591D"/>
    <w:rsid w:val="009A70B0"/>
    <w:rsid w:val="009B2E53"/>
    <w:rsid w:val="009B4463"/>
    <w:rsid w:val="009C0366"/>
    <w:rsid w:val="009C1107"/>
    <w:rsid w:val="009C7C56"/>
    <w:rsid w:val="009E1D05"/>
    <w:rsid w:val="009E3216"/>
    <w:rsid w:val="009F2E8F"/>
    <w:rsid w:val="009F3121"/>
    <w:rsid w:val="009F4B03"/>
    <w:rsid w:val="00A008F5"/>
    <w:rsid w:val="00A009BF"/>
    <w:rsid w:val="00A032FF"/>
    <w:rsid w:val="00A2041A"/>
    <w:rsid w:val="00A22D20"/>
    <w:rsid w:val="00A22EE9"/>
    <w:rsid w:val="00A244DE"/>
    <w:rsid w:val="00A257D6"/>
    <w:rsid w:val="00A26689"/>
    <w:rsid w:val="00A310FE"/>
    <w:rsid w:val="00A372CE"/>
    <w:rsid w:val="00A41FEF"/>
    <w:rsid w:val="00A44D83"/>
    <w:rsid w:val="00A47375"/>
    <w:rsid w:val="00A52DB9"/>
    <w:rsid w:val="00A60F9C"/>
    <w:rsid w:val="00A7033B"/>
    <w:rsid w:val="00A703C0"/>
    <w:rsid w:val="00A74339"/>
    <w:rsid w:val="00A748AC"/>
    <w:rsid w:val="00A749F9"/>
    <w:rsid w:val="00A7563D"/>
    <w:rsid w:val="00A7653F"/>
    <w:rsid w:val="00A839C1"/>
    <w:rsid w:val="00A8614E"/>
    <w:rsid w:val="00A87C2E"/>
    <w:rsid w:val="00A91668"/>
    <w:rsid w:val="00A931FC"/>
    <w:rsid w:val="00A93514"/>
    <w:rsid w:val="00A936D4"/>
    <w:rsid w:val="00A95AC8"/>
    <w:rsid w:val="00A97B55"/>
    <w:rsid w:val="00AA0170"/>
    <w:rsid w:val="00AA508A"/>
    <w:rsid w:val="00AB0762"/>
    <w:rsid w:val="00AB0F29"/>
    <w:rsid w:val="00AC0593"/>
    <w:rsid w:val="00AC1867"/>
    <w:rsid w:val="00AC37D5"/>
    <w:rsid w:val="00AD607B"/>
    <w:rsid w:val="00AD678D"/>
    <w:rsid w:val="00AE2EBD"/>
    <w:rsid w:val="00AE72AE"/>
    <w:rsid w:val="00AF06AB"/>
    <w:rsid w:val="00AF0D15"/>
    <w:rsid w:val="00AF2004"/>
    <w:rsid w:val="00AF44A4"/>
    <w:rsid w:val="00B02070"/>
    <w:rsid w:val="00B03E8D"/>
    <w:rsid w:val="00B05C25"/>
    <w:rsid w:val="00B0626F"/>
    <w:rsid w:val="00B06353"/>
    <w:rsid w:val="00B107C9"/>
    <w:rsid w:val="00B1142E"/>
    <w:rsid w:val="00B13930"/>
    <w:rsid w:val="00B14827"/>
    <w:rsid w:val="00B20E75"/>
    <w:rsid w:val="00B41FC5"/>
    <w:rsid w:val="00B43571"/>
    <w:rsid w:val="00B45B79"/>
    <w:rsid w:val="00B46B4C"/>
    <w:rsid w:val="00B46BB3"/>
    <w:rsid w:val="00B51711"/>
    <w:rsid w:val="00B567DC"/>
    <w:rsid w:val="00B63AF5"/>
    <w:rsid w:val="00B71FF5"/>
    <w:rsid w:val="00B72F76"/>
    <w:rsid w:val="00B760E8"/>
    <w:rsid w:val="00B838B5"/>
    <w:rsid w:val="00B84312"/>
    <w:rsid w:val="00B855CF"/>
    <w:rsid w:val="00B86469"/>
    <w:rsid w:val="00B87220"/>
    <w:rsid w:val="00B90C63"/>
    <w:rsid w:val="00B91711"/>
    <w:rsid w:val="00BA4A72"/>
    <w:rsid w:val="00BA5D7F"/>
    <w:rsid w:val="00BA60FC"/>
    <w:rsid w:val="00BA78D9"/>
    <w:rsid w:val="00BC720A"/>
    <w:rsid w:val="00BE3DAE"/>
    <w:rsid w:val="00BE426D"/>
    <w:rsid w:val="00BF12E2"/>
    <w:rsid w:val="00BF4796"/>
    <w:rsid w:val="00BF50BF"/>
    <w:rsid w:val="00BF6731"/>
    <w:rsid w:val="00BF7F6C"/>
    <w:rsid w:val="00C02945"/>
    <w:rsid w:val="00C03D27"/>
    <w:rsid w:val="00C071FE"/>
    <w:rsid w:val="00C079AC"/>
    <w:rsid w:val="00C14549"/>
    <w:rsid w:val="00C2092C"/>
    <w:rsid w:val="00C30D17"/>
    <w:rsid w:val="00C34BDA"/>
    <w:rsid w:val="00C359D4"/>
    <w:rsid w:val="00C3607F"/>
    <w:rsid w:val="00C37790"/>
    <w:rsid w:val="00C445FB"/>
    <w:rsid w:val="00C44C16"/>
    <w:rsid w:val="00C47209"/>
    <w:rsid w:val="00C50F5B"/>
    <w:rsid w:val="00C56FF2"/>
    <w:rsid w:val="00C60731"/>
    <w:rsid w:val="00C60D99"/>
    <w:rsid w:val="00C60FDA"/>
    <w:rsid w:val="00C662A1"/>
    <w:rsid w:val="00C70FA5"/>
    <w:rsid w:val="00C7125C"/>
    <w:rsid w:val="00C7485E"/>
    <w:rsid w:val="00C82B0D"/>
    <w:rsid w:val="00C8475C"/>
    <w:rsid w:val="00C84EB1"/>
    <w:rsid w:val="00C90490"/>
    <w:rsid w:val="00C9112B"/>
    <w:rsid w:val="00C95693"/>
    <w:rsid w:val="00C958DF"/>
    <w:rsid w:val="00C958F9"/>
    <w:rsid w:val="00C9680D"/>
    <w:rsid w:val="00CA4375"/>
    <w:rsid w:val="00CA79A5"/>
    <w:rsid w:val="00CB4001"/>
    <w:rsid w:val="00CB455C"/>
    <w:rsid w:val="00CB6E69"/>
    <w:rsid w:val="00CC006B"/>
    <w:rsid w:val="00CC3C1F"/>
    <w:rsid w:val="00CC44C2"/>
    <w:rsid w:val="00CC5119"/>
    <w:rsid w:val="00CC73D2"/>
    <w:rsid w:val="00CD4FC6"/>
    <w:rsid w:val="00CD739E"/>
    <w:rsid w:val="00CD7850"/>
    <w:rsid w:val="00CE0800"/>
    <w:rsid w:val="00CE0CEE"/>
    <w:rsid w:val="00CE6D4D"/>
    <w:rsid w:val="00CF5150"/>
    <w:rsid w:val="00CF7AE6"/>
    <w:rsid w:val="00D04AEF"/>
    <w:rsid w:val="00D04F99"/>
    <w:rsid w:val="00D0614E"/>
    <w:rsid w:val="00D10CC2"/>
    <w:rsid w:val="00D12F5B"/>
    <w:rsid w:val="00D1477B"/>
    <w:rsid w:val="00D177B6"/>
    <w:rsid w:val="00D20405"/>
    <w:rsid w:val="00D21528"/>
    <w:rsid w:val="00D216F5"/>
    <w:rsid w:val="00D2686E"/>
    <w:rsid w:val="00D321BC"/>
    <w:rsid w:val="00D4106C"/>
    <w:rsid w:val="00D4110C"/>
    <w:rsid w:val="00D42E3A"/>
    <w:rsid w:val="00D42F08"/>
    <w:rsid w:val="00D5026F"/>
    <w:rsid w:val="00D55AF4"/>
    <w:rsid w:val="00D568ED"/>
    <w:rsid w:val="00D60B8E"/>
    <w:rsid w:val="00D61A6B"/>
    <w:rsid w:val="00D621D1"/>
    <w:rsid w:val="00D63D40"/>
    <w:rsid w:val="00D67859"/>
    <w:rsid w:val="00D70590"/>
    <w:rsid w:val="00D707DF"/>
    <w:rsid w:val="00D71473"/>
    <w:rsid w:val="00D776A7"/>
    <w:rsid w:val="00D8048C"/>
    <w:rsid w:val="00D8280E"/>
    <w:rsid w:val="00D836C6"/>
    <w:rsid w:val="00D859A5"/>
    <w:rsid w:val="00D90F60"/>
    <w:rsid w:val="00D93B39"/>
    <w:rsid w:val="00D96D98"/>
    <w:rsid w:val="00DA4B94"/>
    <w:rsid w:val="00DC3482"/>
    <w:rsid w:val="00DC6037"/>
    <w:rsid w:val="00DD1116"/>
    <w:rsid w:val="00DD1730"/>
    <w:rsid w:val="00DD79B7"/>
    <w:rsid w:val="00DE509F"/>
    <w:rsid w:val="00DE79DE"/>
    <w:rsid w:val="00E004D4"/>
    <w:rsid w:val="00E008BD"/>
    <w:rsid w:val="00E03DF4"/>
    <w:rsid w:val="00E062D1"/>
    <w:rsid w:val="00E06307"/>
    <w:rsid w:val="00E10B99"/>
    <w:rsid w:val="00E12FD0"/>
    <w:rsid w:val="00E16767"/>
    <w:rsid w:val="00E23E11"/>
    <w:rsid w:val="00E315E7"/>
    <w:rsid w:val="00E3611D"/>
    <w:rsid w:val="00E37B03"/>
    <w:rsid w:val="00E37DBF"/>
    <w:rsid w:val="00E42784"/>
    <w:rsid w:val="00E46C11"/>
    <w:rsid w:val="00E46E3D"/>
    <w:rsid w:val="00E4704A"/>
    <w:rsid w:val="00E57426"/>
    <w:rsid w:val="00E72A74"/>
    <w:rsid w:val="00E7359D"/>
    <w:rsid w:val="00E73CC5"/>
    <w:rsid w:val="00E74F32"/>
    <w:rsid w:val="00E82A4F"/>
    <w:rsid w:val="00E85696"/>
    <w:rsid w:val="00E85B50"/>
    <w:rsid w:val="00E9386C"/>
    <w:rsid w:val="00E94D64"/>
    <w:rsid w:val="00E95D2A"/>
    <w:rsid w:val="00EA1B1D"/>
    <w:rsid w:val="00EA5425"/>
    <w:rsid w:val="00EB25AD"/>
    <w:rsid w:val="00EB2DE0"/>
    <w:rsid w:val="00EB5905"/>
    <w:rsid w:val="00EC4A87"/>
    <w:rsid w:val="00ED15BC"/>
    <w:rsid w:val="00ED19BC"/>
    <w:rsid w:val="00ED7874"/>
    <w:rsid w:val="00ED7C69"/>
    <w:rsid w:val="00ED7EE6"/>
    <w:rsid w:val="00EE1DFC"/>
    <w:rsid w:val="00EE233C"/>
    <w:rsid w:val="00EE52FA"/>
    <w:rsid w:val="00EF37DE"/>
    <w:rsid w:val="00EF4DE7"/>
    <w:rsid w:val="00EF511A"/>
    <w:rsid w:val="00EF525B"/>
    <w:rsid w:val="00F01A5E"/>
    <w:rsid w:val="00F05BBD"/>
    <w:rsid w:val="00F14A8C"/>
    <w:rsid w:val="00F17393"/>
    <w:rsid w:val="00F22386"/>
    <w:rsid w:val="00F229D0"/>
    <w:rsid w:val="00F239F6"/>
    <w:rsid w:val="00F250A4"/>
    <w:rsid w:val="00F25DDA"/>
    <w:rsid w:val="00F2769A"/>
    <w:rsid w:val="00F30F23"/>
    <w:rsid w:val="00F31F95"/>
    <w:rsid w:val="00F408E5"/>
    <w:rsid w:val="00F42D91"/>
    <w:rsid w:val="00F42FE4"/>
    <w:rsid w:val="00F43A04"/>
    <w:rsid w:val="00F45766"/>
    <w:rsid w:val="00F4585A"/>
    <w:rsid w:val="00F54AE4"/>
    <w:rsid w:val="00F567F6"/>
    <w:rsid w:val="00F578B0"/>
    <w:rsid w:val="00F70A38"/>
    <w:rsid w:val="00F73A28"/>
    <w:rsid w:val="00F7600D"/>
    <w:rsid w:val="00F76553"/>
    <w:rsid w:val="00F77B3C"/>
    <w:rsid w:val="00F81167"/>
    <w:rsid w:val="00F8195D"/>
    <w:rsid w:val="00F84921"/>
    <w:rsid w:val="00F92402"/>
    <w:rsid w:val="00F943BD"/>
    <w:rsid w:val="00F94528"/>
    <w:rsid w:val="00F95ABD"/>
    <w:rsid w:val="00F9648E"/>
    <w:rsid w:val="00FA0456"/>
    <w:rsid w:val="00FA17E1"/>
    <w:rsid w:val="00FB001C"/>
    <w:rsid w:val="00FB2879"/>
    <w:rsid w:val="00FC24E7"/>
    <w:rsid w:val="00FC37A7"/>
    <w:rsid w:val="00FC4474"/>
    <w:rsid w:val="00FC7B7F"/>
    <w:rsid w:val="00FD16CC"/>
    <w:rsid w:val="00FD43FE"/>
    <w:rsid w:val="00FD4F82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542EA"/>
  <w15:chartTrackingRefBased/>
  <w15:docId w15:val="{375A9AD9-885B-4466-ADB7-7E8C447A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2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38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C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20E24"/>
    <w:pPr>
      <w:tabs>
        <w:tab w:val="center" w:pos="4680"/>
        <w:tab w:val="right" w:pos="9360"/>
      </w:tabs>
      <w:spacing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20E24"/>
  </w:style>
  <w:style w:type="paragraph" w:styleId="Footer">
    <w:name w:val="footer"/>
    <w:basedOn w:val="Normal"/>
    <w:link w:val="FooterChar"/>
    <w:uiPriority w:val="99"/>
    <w:unhideWhenUsed/>
    <w:rsid w:val="00920E24"/>
    <w:pPr>
      <w:tabs>
        <w:tab w:val="center" w:pos="4680"/>
        <w:tab w:val="right" w:pos="9360"/>
      </w:tabs>
      <w:spacing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20E24"/>
  </w:style>
  <w:style w:type="character" w:customStyle="1" w:styleId="Heading2Char">
    <w:name w:val="Heading 2 Char"/>
    <w:basedOn w:val="DefaultParagraphFont"/>
    <w:link w:val="Heading2"/>
    <w:uiPriority w:val="9"/>
    <w:rsid w:val="00173C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513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7B3C"/>
    <w:pPr>
      <w:spacing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zzanti\Documents\RRVP-Weekly-Updat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5198F5C756844B3735B508994E90C" ma:contentTypeVersion="14" ma:contentTypeDescription="Create a new document." ma:contentTypeScope="" ma:versionID="6d731dba435657c0c92a6f629c939b08">
  <xsd:schema xmlns:xsd="http://www.w3.org/2001/XMLSchema" xmlns:xs="http://www.w3.org/2001/XMLSchema" xmlns:p="http://schemas.microsoft.com/office/2006/metadata/properties" xmlns:ns1="http://schemas.microsoft.com/sharepoint/v3" xmlns:ns3="d3e8fb60-39b6-4d04-9436-3e6150e9321b" xmlns:ns4="70cb62b2-7cc0-4fe7-b2b6-7e4ce58f5dd2" targetNamespace="http://schemas.microsoft.com/office/2006/metadata/properties" ma:root="true" ma:fieldsID="512ff38215d9307e1302e1ac6b88e281" ns1:_="" ns3:_="" ns4:_="">
    <xsd:import namespace="http://schemas.microsoft.com/sharepoint/v3"/>
    <xsd:import namespace="d3e8fb60-39b6-4d04-9436-3e6150e9321b"/>
    <xsd:import namespace="70cb62b2-7cc0-4fe7-b2b6-7e4ce58f5d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8fb60-39b6-4d04-9436-3e6150e93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b62b2-7cc0-4fe7-b2b6-7e4ce58f5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C32879-B79E-4001-B75B-8C0D370E3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1F8B7-C6D2-4282-AB92-F3DEB18C8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e8fb60-39b6-4d04-9436-3e6150e9321b"/>
    <ds:schemaRef ds:uri="70cb62b2-7cc0-4fe7-b2b6-7e4ce58f5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8D2180-F0F5-4B69-8850-304D18A069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B61055-D31F-4D45-BC1A-BA9AD13BD2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C:\Users\rmazzanti\Documents\RRVP-Weekly-UpdateTemplate.dotx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Soybean Research Verification Program | Weekly Update | Month 00, 2022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Soybean Research Verification Program | Weekly Update | Month 00, 2022</dc:title>
  <dc:subject/>
  <dc:creator>Ralph Mazzanti</dc:creator>
  <cp:keywords>Arkansas, soybean, verification, variety, planting, irrigation, crop management, herbicide, growth stage</cp:keywords>
  <dc:description/>
  <cp:lastModifiedBy>Tracy Courage</cp:lastModifiedBy>
  <cp:revision>2</cp:revision>
  <cp:lastPrinted>2026-05-22T13:30:00Z</cp:lastPrinted>
  <dcterms:created xsi:type="dcterms:W3CDTF">2026-05-29T18:33:00Z</dcterms:created>
  <dcterms:modified xsi:type="dcterms:W3CDTF">2026-05-29T18:33:00Z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0x0101008785198F5C756844B3735B508994E90C</vt:lpwstr>
  </property>
  <property fmtid="{D5CDD505-2E9C-101B-9397-08002B2CF9AE}" pid="3" name="MSIP_Label_0570d0e1-5e3d-4557-a9f8-84d8494b9cc8_Enabled">
    <vt:lpwstr>true</vt:lpwstr>
  </property>
  <property fmtid="{D5CDD505-2E9C-101B-9397-08002B2CF9AE}" pid="4" name="MSIP_Label_0570d0e1-5e3d-4557-a9f8-84d8494b9cc8_SetDate">
    <vt:lpwstr>2023-04-18T20:50:30Z</vt:lpwstr>
  </property>
  <property fmtid="{D5CDD505-2E9C-101B-9397-08002B2CF9AE}" pid="5" name="MSIP_Label_0570d0e1-5e3d-4557-a9f8-84d8494b9cc8_Method">
    <vt:lpwstr>Standard</vt:lpwstr>
  </property>
  <property fmtid="{D5CDD505-2E9C-101B-9397-08002B2CF9AE}" pid="6" name="MSIP_Label_0570d0e1-5e3d-4557-a9f8-84d8494b9cc8_Name">
    <vt:lpwstr>Public Data</vt:lpwstr>
  </property>
  <property fmtid="{D5CDD505-2E9C-101B-9397-08002B2CF9AE}" pid="7" name="MSIP_Label_0570d0e1-5e3d-4557-a9f8-84d8494b9cc8_SiteId">
    <vt:lpwstr>174d954f-585e-40c3-ae1c-01ada5f26723</vt:lpwstr>
  </property>
  <property fmtid="{D5CDD505-2E9C-101B-9397-08002B2CF9AE}" pid="8" name="MSIP_Label_0570d0e1-5e3d-4557-a9f8-84d8494b9cc8_ActionId">
    <vt:lpwstr>251365a4-c14d-462d-a664-c50e1abad6d9</vt:lpwstr>
  </property>
  <property fmtid="{D5CDD505-2E9C-101B-9397-08002B2CF9AE}" pid="9" name="MSIP_Label_0570d0e1-5e3d-4557-a9f8-84d8494b9cc8_ContentBits">
    <vt:lpwstr>0</vt:lpwstr>
  </property>
</Properties>
</file>